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892E" w14:textId="77777777" w:rsidR="006C10AD" w:rsidRPr="006C10AD" w:rsidRDefault="006C10AD">
      <w:pPr>
        <w:rPr>
          <w:sz w:val="22"/>
          <w:szCs w:val="22"/>
        </w:rPr>
      </w:pPr>
    </w:p>
    <w:p w14:paraId="6981B2D4" w14:textId="4517BDD4" w:rsidR="006C10AD" w:rsidRPr="006C10AD" w:rsidRDefault="006C10AD">
      <w:pPr>
        <w:rPr>
          <w:sz w:val="22"/>
          <w:szCs w:val="22"/>
        </w:rPr>
      </w:pPr>
      <w:r w:rsidRPr="006C10AD">
        <w:rPr>
          <w:sz w:val="22"/>
          <w:szCs w:val="22"/>
        </w:rPr>
        <w:sym w:font="Wingdings" w:char="F06F"/>
      </w:r>
      <w:r w:rsidRPr="006C10AD">
        <w:rPr>
          <w:sz w:val="22"/>
          <w:szCs w:val="22"/>
        </w:rPr>
        <w:t xml:space="preserve"> Ried-Information Ausgabe KW __</w:t>
      </w:r>
      <w:r w:rsidR="009B6E14" w:rsidRPr="009B6E14">
        <w:rPr>
          <w:sz w:val="22"/>
          <w:szCs w:val="22"/>
          <w:u w:val="single"/>
        </w:rPr>
        <w:t>44</w:t>
      </w:r>
      <w:r w:rsidR="00C37757">
        <w:rPr>
          <w:sz w:val="22"/>
          <w:szCs w:val="22"/>
        </w:rPr>
        <w:t>__</w:t>
      </w:r>
      <w:r w:rsidRPr="006C10AD">
        <w:rPr>
          <w:sz w:val="22"/>
          <w:szCs w:val="22"/>
        </w:rPr>
        <w:t>__ vom __</w:t>
      </w:r>
      <w:r w:rsidR="009B6E14">
        <w:rPr>
          <w:sz w:val="22"/>
          <w:szCs w:val="22"/>
          <w:u w:val="single"/>
        </w:rPr>
        <w:t>01.11.2025</w:t>
      </w:r>
      <w:r w:rsidR="00C37757">
        <w:rPr>
          <w:sz w:val="22"/>
          <w:szCs w:val="22"/>
        </w:rPr>
        <w:t>___________</w:t>
      </w:r>
      <w:r w:rsidRPr="006C10AD">
        <w:rPr>
          <w:sz w:val="22"/>
          <w:szCs w:val="22"/>
        </w:rPr>
        <w:t>______</w:t>
      </w:r>
    </w:p>
    <w:p w14:paraId="2FB65871" w14:textId="77777777" w:rsidR="006C10AD" w:rsidRPr="006C10AD" w:rsidRDefault="006C10AD">
      <w:pPr>
        <w:rPr>
          <w:sz w:val="22"/>
          <w:szCs w:val="22"/>
        </w:rPr>
      </w:pPr>
    </w:p>
    <w:p w14:paraId="016BB056" w14:textId="77777777" w:rsidR="006C10AD" w:rsidRPr="006C10AD" w:rsidRDefault="006C10AD" w:rsidP="006C10AD">
      <w:pPr>
        <w:rPr>
          <w:sz w:val="22"/>
          <w:szCs w:val="22"/>
        </w:rPr>
      </w:pPr>
      <w:r w:rsidRPr="006C10AD">
        <w:rPr>
          <w:sz w:val="22"/>
          <w:szCs w:val="22"/>
        </w:rPr>
        <w:sym w:font="Wingdings" w:char="F06F"/>
      </w:r>
      <w:r w:rsidRPr="006C10AD">
        <w:rPr>
          <w:sz w:val="22"/>
          <w:szCs w:val="22"/>
        </w:rPr>
        <w:t xml:space="preserve"> Groß-Gerauer Echo vom ________________</w:t>
      </w:r>
      <w:r w:rsidR="00C37757">
        <w:rPr>
          <w:sz w:val="22"/>
          <w:szCs w:val="22"/>
        </w:rPr>
        <w:t>______________</w:t>
      </w:r>
      <w:r w:rsidRPr="006C10AD">
        <w:rPr>
          <w:sz w:val="22"/>
          <w:szCs w:val="22"/>
        </w:rPr>
        <w:t>______</w:t>
      </w:r>
    </w:p>
    <w:p w14:paraId="1B587915" w14:textId="77777777" w:rsidR="006C10AD" w:rsidRPr="006C10AD" w:rsidRDefault="006C10AD" w:rsidP="006C10AD">
      <w:pPr>
        <w:rPr>
          <w:sz w:val="22"/>
          <w:szCs w:val="22"/>
        </w:rPr>
      </w:pPr>
    </w:p>
    <w:p w14:paraId="2C29EA0E" w14:textId="77777777" w:rsidR="006C10AD" w:rsidRPr="00C37757" w:rsidRDefault="006C10AD" w:rsidP="006C10AD">
      <w:pPr>
        <w:rPr>
          <w:sz w:val="22"/>
          <w:szCs w:val="22"/>
        </w:rPr>
      </w:pPr>
      <w:r w:rsidRPr="006C10AD">
        <w:rPr>
          <w:sz w:val="22"/>
          <w:szCs w:val="22"/>
        </w:rPr>
        <w:sym w:font="Wingdings" w:char="F06F"/>
      </w:r>
      <w:r w:rsidRPr="006C10AD">
        <w:rPr>
          <w:sz w:val="22"/>
          <w:szCs w:val="22"/>
        </w:rPr>
        <w:t xml:space="preserve"> Sonstige ___________________________________</w:t>
      </w:r>
      <w:r w:rsidR="00C37757">
        <w:rPr>
          <w:sz w:val="22"/>
          <w:szCs w:val="22"/>
        </w:rPr>
        <w:t>______________</w:t>
      </w:r>
    </w:p>
    <w:p w14:paraId="5F04EEBE" w14:textId="77777777" w:rsidR="006C10AD" w:rsidRDefault="006C10AD"/>
    <w:p w14:paraId="60546D23" w14:textId="77777777" w:rsidR="009B6E14" w:rsidRDefault="009B6E14"/>
    <w:p w14:paraId="6DD5DA6A" w14:textId="5094CCD2" w:rsidR="009B6E14" w:rsidRDefault="009B6E14">
      <w:r w:rsidRPr="009B6E14">
        <w:drawing>
          <wp:inline distT="0" distB="0" distL="0" distR="0" wp14:anchorId="778269A1" wp14:editId="611B416B">
            <wp:extent cx="3934374" cy="6620799"/>
            <wp:effectExtent l="0" t="0" r="9525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662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E14" w:rsidSect="00240414">
      <w:headerReference w:type="first" r:id="rId7"/>
      <w:pgSz w:w="11906" w:h="16838" w:code="9"/>
      <w:pgMar w:top="2098" w:right="1418" w:bottom="1134" w:left="1418" w:header="720" w:footer="720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94DA" w14:textId="77777777" w:rsidR="009B6E14" w:rsidRDefault="009B6E14" w:rsidP="00561939">
      <w:r>
        <w:separator/>
      </w:r>
    </w:p>
  </w:endnote>
  <w:endnote w:type="continuationSeparator" w:id="0">
    <w:p w14:paraId="275C2E73" w14:textId="77777777" w:rsidR="009B6E14" w:rsidRDefault="009B6E14" w:rsidP="0056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DB3F0" w14:textId="77777777" w:rsidR="009B6E14" w:rsidRDefault="009B6E14" w:rsidP="00561939">
      <w:r>
        <w:separator/>
      </w:r>
    </w:p>
  </w:footnote>
  <w:footnote w:type="continuationSeparator" w:id="0">
    <w:p w14:paraId="24130260" w14:textId="77777777" w:rsidR="009B6E14" w:rsidRDefault="009B6E14" w:rsidP="00561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D54B" w14:textId="77777777" w:rsidR="00240414" w:rsidRPr="00240414" w:rsidRDefault="00240414" w:rsidP="00240414">
    <w:pPr>
      <w:rPr>
        <w:rFonts w:ascii="Arial" w:hAnsi="Arial"/>
        <w:b/>
        <w:sz w:val="32"/>
      </w:rPr>
    </w:pPr>
    <w:bookmarkStart w:id="0" w:name="_Hlk57965924"/>
    <w:bookmarkStart w:id="1" w:name="_Hlk57965925"/>
    <w:r w:rsidRPr="00240414">
      <w:rPr>
        <w:rFonts w:ascii="Arial" w:hAnsi="Arial"/>
        <w:b/>
        <w:noProof/>
        <w:sz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8EC8B9" wp14:editId="4BB73534">
              <wp:simplePos x="0" y="0"/>
              <wp:positionH relativeFrom="column">
                <wp:posOffset>4443095</wp:posOffset>
              </wp:positionH>
              <wp:positionV relativeFrom="paragraph">
                <wp:posOffset>-276225</wp:posOffset>
              </wp:positionV>
              <wp:extent cx="1200150" cy="1404620"/>
              <wp:effectExtent l="0" t="0" r="0" b="762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65305" w14:textId="77777777" w:rsidR="00240414" w:rsidRDefault="00240414" w:rsidP="002404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F702BE" wp14:editId="0330FC75">
                                <wp:extent cx="977900" cy="1111250"/>
                                <wp:effectExtent l="0" t="0" r="0" b="0"/>
                                <wp:docPr id="2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900" cy="1111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8EC8B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9.85pt;margin-top:-21.75pt;width:9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lTCw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" stroked="f">
              <v:textbox style="mso-fit-shape-to-text:t">
                <w:txbxContent>
                  <w:p w14:paraId="30865305" w14:textId="77777777" w:rsidR="00240414" w:rsidRDefault="00240414" w:rsidP="00240414">
                    <w:r>
                      <w:rPr>
                        <w:noProof/>
                      </w:rPr>
                      <w:drawing>
                        <wp:inline distT="0" distB="0" distL="0" distR="0" wp14:anchorId="34F702BE" wp14:editId="0330FC75">
                          <wp:extent cx="977900" cy="1111250"/>
                          <wp:effectExtent l="0" t="0" r="0" b="0"/>
                          <wp:docPr id="2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7900" cy="1111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40414">
      <w:rPr>
        <w:b/>
        <w:sz w:val="32"/>
      </w:rPr>
      <w:t>Schöfferstadt Gernsheim</w:t>
    </w:r>
  </w:p>
  <w:bookmarkEnd w:id="0"/>
  <w:bookmarkEnd w:id="1"/>
  <w:p w14:paraId="5095729D" w14:textId="77777777" w:rsidR="00240414" w:rsidRPr="00240414" w:rsidRDefault="00240414" w:rsidP="00240414">
    <w:pPr>
      <w:tabs>
        <w:tab w:val="center" w:pos="4536"/>
        <w:tab w:val="right" w:pos="9072"/>
      </w:tabs>
    </w:pPr>
  </w:p>
  <w:p w14:paraId="105ADF1C" w14:textId="77777777" w:rsidR="00561939" w:rsidRPr="00A76C20" w:rsidRDefault="00561939">
    <w:pPr>
      <w:pStyle w:val="Kopfzeile"/>
      <w:rPr>
        <w:b/>
        <w:sz w:val="32"/>
        <w:szCs w:val="24"/>
      </w:rPr>
    </w:pPr>
    <w:r w:rsidRPr="00A76C20">
      <w:rPr>
        <w:b/>
        <w:noProof/>
        <w:sz w:val="32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80D71E" wp14:editId="3FC981D3">
              <wp:simplePos x="0" y="0"/>
              <wp:positionH relativeFrom="column">
                <wp:posOffset>4557395</wp:posOffset>
              </wp:positionH>
              <wp:positionV relativeFrom="paragraph">
                <wp:posOffset>-457200</wp:posOffset>
              </wp:positionV>
              <wp:extent cx="1190625" cy="885825"/>
              <wp:effectExtent l="0" t="0" r="9525" b="9525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A0C6A" w14:textId="77777777" w:rsidR="00561939" w:rsidRDefault="00561939" w:rsidP="0056193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80D71E" id="_x0000_s1027" type="#_x0000_t202" style="position:absolute;margin-left:358.85pt;margin-top:-36pt;width:93.7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" stroked="f">
              <v:textbox>
                <w:txbxContent>
                  <w:p w14:paraId="245A0C6A" w14:textId="77777777" w:rsidR="00561939" w:rsidRDefault="00561939" w:rsidP="00561939"/>
                </w:txbxContent>
              </v:textbox>
              <w10:wrap type="square"/>
            </v:shape>
          </w:pict>
        </mc:Fallback>
      </mc:AlternateContent>
    </w:r>
    <w:r w:rsidR="006C10AD">
      <w:rPr>
        <w:b/>
        <w:sz w:val="32"/>
        <w:szCs w:val="24"/>
      </w:rPr>
      <w:t>Pressespiegel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14"/>
    <w:rsid w:val="00001233"/>
    <w:rsid w:val="000015F6"/>
    <w:rsid w:val="000017A0"/>
    <w:rsid w:val="0000221C"/>
    <w:rsid w:val="00003063"/>
    <w:rsid w:val="00003EFA"/>
    <w:rsid w:val="00004FF8"/>
    <w:rsid w:val="000050FB"/>
    <w:rsid w:val="00005B6C"/>
    <w:rsid w:val="000060B4"/>
    <w:rsid w:val="000060E0"/>
    <w:rsid w:val="000065C2"/>
    <w:rsid w:val="0001089B"/>
    <w:rsid w:val="00011355"/>
    <w:rsid w:val="0001166A"/>
    <w:rsid w:val="00011C2A"/>
    <w:rsid w:val="000121A4"/>
    <w:rsid w:val="00012506"/>
    <w:rsid w:val="00014725"/>
    <w:rsid w:val="00014C10"/>
    <w:rsid w:val="0001560B"/>
    <w:rsid w:val="00015CD1"/>
    <w:rsid w:val="00015E2F"/>
    <w:rsid w:val="00016964"/>
    <w:rsid w:val="00016DB0"/>
    <w:rsid w:val="00017039"/>
    <w:rsid w:val="000206A2"/>
    <w:rsid w:val="00020EF3"/>
    <w:rsid w:val="00021183"/>
    <w:rsid w:val="0002172F"/>
    <w:rsid w:val="00022862"/>
    <w:rsid w:val="00023216"/>
    <w:rsid w:val="00024114"/>
    <w:rsid w:val="000242EA"/>
    <w:rsid w:val="00024D0D"/>
    <w:rsid w:val="00026548"/>
    <w:rsid w:val="000273F7"/>
    <w:rsid w:val="00030FBF"/>
    <w:rsid w:val="000311FC"/>
    <w:rsid w:val="00031326"/>
    <w:rsid w:val="00031645"/>
    <w:rsid w:val="00031826"/>
    <w:rsid w:val="00031B55"/>
    <w:rsid w:val="000325F3"/>
    <w:rsid w:val="00033E68"/>
    <w:rsid w:val="0003437B"/>
    <w:rsid w:val="0003469C"/>
    <w:rsid w:val="0003478C"/>
    <w:rsid w:val="000353A3"/>
    <w:rsid w:val="00035740"/>
    <w:rsid w:val="000368FC"/>
    <w:rsid w:val="00036E24"/>
    <w:rsid w:val="000372ED"/>
    <w:rsid w:val="00037A15"/>
    <w:rsid w:val="00040D1A"/>
    <w:rsid w:val="00041D2C"/>
    <w:rsid w:val="00041FF8"/>
    <w:rsid w:val="00042120"/>
    <w:rsid w:val="000431E6"/>
    <w:rsid w:val="000449B3"/>
    <w:rsid w:val="00044CE1"/>
    <w:rsid w:val="000455CB"/>
    <w:rsid w:val="00046980"/>
    <w:rsid w:val="00047775"/>
    <w:rsid w:val="00050147"/>
    <w:rsid w:val="0005131D"/>
    <w:rsid w:val="000518C5"/>
    <w:rsid w:val="000528DE"/>
    <w:rsid w:val="00052F4A"/>
    <w:rsid w:val="0005377A"/>
    <w:rsid w:val="00053D03"/>
    <w:rsid w:val="00054F92"/>
    <w:rsid w:val="0005582E"/>
    <w:rsid w:val="00056B8C"/>
    <w:rsid w:val="00056D82"/>
    <w:rsid w:val="000603D6"/>
    <w:rsid w:val="00061862"/>
    <w:rsid w:val="00061CD3"/>
    <w:rsid w:val="00061D51"/>
    <w:rsid w:val="00062353"/>
    <w:rsid w:val="000627B3"/>
    <w:rsid w:val="000638AF"/>
    <w:rsid w:val="00063FB9"/>
    <w:rsid w:val="00065BB4"/>
    <w:rsid w:val="00065CDA"/>
    <w:rsid w:val="000675E6"/>
    <w:rsid w:val="00067A94"/>
    <w:rsid w:val="00070766"/>
    <w:rsid w:val="000708F9"/>
    <w:rsid w:val="00070C9D"/>
    <w:rsid w:val="00070EB2"/>
    <w:rsid w:val="00072415"/>
    <w:rsid w:val="000726BB"/>
    <w:rsid w:val="0007423D"/>
    <w:rsid w:val="00074ADD"/>
    <w:rsid w:val="00074D99"/>
    <w:rsid w:val="00075972"/>
    <w:rsid w:val="0007725F"/>
    <w:rsid w:val="00077650"/>
    <w:rsid w:val="000805EC"/>
    <w:rsid w:val="000813DF"/>
    <w:rsid w:val="000816DD"/>
    <w:rsid w:val="00081BA1"/>
    <w:rsid w:val="00082230"/>
    <w:rsid w:val="00083138"/>
    <w:rsid w:val="000834B4"/>
    <w:rsid w:val="00083CDD"/>
    <w:rsid w:val="000841A1"/>
    <w:rsid w:val="000845E8"/>
    <w:rsid w:val="00084E68"/>
    <w:rsid w:val="00085EDD"/>
    <w:rsid w:val="00086384"/>
    <w:rsid w:val="00086543"/>
    <w:rsid w:val="00086D7E"/>
    <w:rsid w:val="000878D2"/>
    <w:rsid w:val="00090188"/>
    <w:rsid w:val="00090377"/>
    <w:rsid w:val="000913DD"/>
    <w:rsid w:val="0009163B"/>
    <w:rsid w:val="00091DC3"/>
    <w:rsid w:val="00092A74"/>
    <w:rsid w:val="00092B82"/>
    <w:rsid w:val="0009382E"/>
    <w:rsid w:val="00093B75"/>
    <w:rsid w:val="00094093"/>
    <w:rsid w:val="000945C5"/>
    <w:rsid w:val="00094708"/>
    <w:rsid w:val="00094916"/>
    <w:rsid w:val="00094BA6"/>
    <w:rsid w:val="0009516D"/>
    <w:rsid w:val="0009534B"/>
    <w:rsid w:val="00095485"/>
    <w:rsid w:val="00095855"/>
    <w:rsid w:val="00095E61"/>
    <w:rsid w:val="0009692A"/>
    <w:rsid w:val="00096EA4"/>
    <w:rsid w:val="00097A94"/>
    <w:rsid w:val="000A0B65"/>
    <w:rsid w:val="000A0CEA"/>
    <w:rsid w:val="000A0EB0"/>
    <w:rsid w:val="000A1E5F"/>
    <w:rsid w:val="000A2AA3"/>
    <w:rsid w:val="000A2E14"/>
    <w:rsid w:val="000A385F"/>
    <w:rsid w:val="000A4A14"/>
    <w:rsid w:val="000A4E26"/>
    <w:rsid w:val="000A4F8E"/>
    <w:rsid w:val="000A5778"/>
    <w:rsid w:val="000A5F1B"/>
    <w:rsid w:val="000A6A27"/>
    <w:rsid w:val="000A6D8C"/>
    <w:rsid w:val="000A7A8E"/>
    <w:rsid w:val="000B1138"/>
    <w:rsid w:val="000B20C6"/>
    <w:rsid w:val="000B4079"/>
    <w:rsid w:val="000B488B"/>
    <w:rsid w:val="000B5177"/>
    <w:rsid w:val="000B62C6"/>
    <w:rsid w:val="000B65C6"/>
    <w:rsid w:val="000B66FF"/>
    <w:rsid w:val="000B6C24"/>
    <w:rsid w:val="000B6E66"/>
    <w:rsid w:val="000B704C"/>
    <w:rsid w:val="000B7391"/>
    <w:rsid w:val="000B7895"/>
    <w:rsid w:val="000C317F"/>
    <w:rsid w:val="000C4337"/>
    <w:rsid w:val="000C4D8F"/>
    <w:rsid w:val="000C4F87"/>
    <w:rsid w:val="000C518C"/>
    <w:rsid w:val="000C52BC"/>
    <w:rsid w:val="000C52C7"/>
    <w:rsid w:val="000C553E"/>
    <w:rsid w:val="000C5F8F"/>
    <w:rsid w:val="000C6A58"/>
    <w:rsid w:val="000D0545"/>
    <w:rsid w:val="000D0967"/>
    <w:rsid w:val="000D1578"/>
    <w:rsid w:val="000D1724"/>
    <w:rsid w:val="000D2457"/>
    <w:rsid w:val="000D2A8E"/>
    <w:rsid w:val="000D3758"/>
    <w:rsid w:val="000D39E1"/>
    <w:rsid w:val="000D3DAB"/>
    <w:rsid w:val="000D4668"/>
    <w:rsid w:val="000D4D76"/>
    <w:rsid w:val="000D59DA"/>
    <w:rsid w:val="000D5E43"/>
    <w:rsid w:val="000D5EA1"/>
    <w:rsid w:val="000D65B5"/>
    <w:rsid w:val="000D7CD2"/>
    <w:rsid w:val="000E013D"/>
    <w:rsid w:val="000E04FC"/>
    <w:rsid w:val="000E397A"/>
    <w:rsid w:val="000E45E8"/>
    <w:rsid w:val="000E4796"/>
    <w:rsid w:val="000E4ADD"/>
    <w:rsid w:val="000E4FDD"/>
    <w:rsid w:val="000E5385"/>
    <w:rsid w:val="000E59DC"/>
    <w:rsid w:val="000E621A"/>
    <w:rsid w:val="000E63A6"/>
    <w:rsid w:val="000E6AE5"/>
    <w:rsid w:val="000E6EF9"/>
    <w:rsid w:val="000E7090"/>
    <w:rsid w:val="000E7674"/>
    <w:rsid w:val="000F036E"/>
    <w:rsid w:val="000F047D"/>
    <w:rsid w:val="000F0E22"/>
    <w:rsid w:val="000F1B1A"/>
    <w:rsid w:val="000F273E"/>
    <w:rsid w:val="000F3194"/>
    <w:rsid w:val="000F37E4"/>
    <w:rsid w:val="000F3842"/>
    <w:rsid w:val="000F3D49"/>
    <w:rsid w:val="000F490D"/>
    <w:rsid w:val="000F4B1B"/>
    <w:rsid w:val="000F4C3F"/>
    <w:rsid w:val="000F5041"/>
    <w:rsid w:val="000F50E4"/>
    <w:rsid w:val="000F574D"/>
    <w:rsid w:val="000F5A84"/>
    <w:rsid w:val="000F5F2D"/>
    <w:rsid w:val="000F605D"/>
    <w:rsid w:val="000F6CD7"/>
    <w:rsid w:val="000F7428"/>
    <w:rsid w:val="000F77CB"/>
    <w:rsid w:val="000F7B6F"/>
    <w:rsid w:val="000F7C35"/>
    <w:rsid w:val="001002A1"/>
    <w:rsid w:val="00101E1E"/>
    <w:rsid w:val="00103B69"/>
    <w:rsid w:val="00104D59"/>
    <w:rsid w:val="00105621"/>
    <w:rsid w:val="001057C0"/>
    <w:rsid w:val="0010798C"/>
    <w:rsid w:val="00107E39"/>
    <w:rsid w:val="0011166F"/>
    <w:rsid w:val="00111F19"/>
    <w:rsid w:val="00112220"/>
    <w:rsid w:val="00112960"/>
    <w:rsid w:val="00114ED1"/>
    <w:rsid w:val="00116161"/>
    <w:rsid w:val="001175B7"/>
    <w:rsid w:val="00117BE2"/>
    <w:rsid w:val="00117D82"/>
    <w:rsid w:val="001209E7"/>
    <w:rsid w:val="0012189E"/>
    <w:rsid w:val="001224AC"/>
    <w:rsid w:val="00122D0B"/>
    <w:rsid w:val="00123330"/>
    <w:rsid w:val="0012395E"/>
    <w:rsid w:val="00123F82"/>
    <w:rsid w:val="001246DE"/>
    <w:rsid w:val="001258DB"/>
    <w:rsid w:val="00125922"/>
    <w:rsid w:val="00125E9F"/>
    <w:rsid w:val="001272DE"/>
    <w:rsid w:val="001276C8"/>
    <w:rsid w:val="0013114C"/>
    <w:rsid w:val="00131715"/>
    <w:rsid w:val="0013257A"/>
    <w:rsid w:val="0013291C"/>
    <w:rsid w:val="00132AB4"/>
    <w:rsid w:val="001331FD"/>
    <w:rsid w:val="0013467D"/>
    <w:rsid w:val="0013553E"/>
    <w:rsid w:val="001361E1"/>
    <w:rsid w:val="00136B93"/>
    <w:rsid w:val="0014008C"/>
    <w:rsid w:val="00140C61"/>
    <w:rsid w:val="001411F3"/>
    <w:rsid w:val="00141875"/>
    <w:rsid w:val="00141F4E"/>
    <w:rsid w:val="001424BB"/>
    <w:rsid w:val="00142D90"/>
    <w:rsid w:val="00142E6B"/>
    <w:rsid w:val="00144016"/>
    <w:rsid w:val="00145112"/>
    <w:rsid w:val="001459F7"/>
    <w:rsid w:val="001463E9"/>
    <w:rsid w:val="00146764"/>
    <w:rsid w:val="00152276"/>
    <w:rsid w:val="00152B9C"/>
    <w:rsid w:val="00152CCB"/>
    <w:rsid w:val="0015476A"/>
    <w:rsid w:val="0015492E"/>
    <w:rsid w:val="00156312"/>
    <w:rsid w:val="00156CCD"/>
    <w:rsid w:val="00156E83"/>
    <w:rsid w:val="00156E86"/>
    <w:rsid w:val="00157074"/>
    <w:rsid w:val="0015733E"/>
    <w:rsid w:val="00157C66"/>
    <w:rsid w:val="00160CBB"/>
    <w:rsid w:val="00161410"/>
    <w:rsid w:val="00162407"/>
    <w:rsid w:val="001624CA"/>
    <w:rsid w:val="00164F8E"/>
    <w:rsid w:val="0016545B"/>
    <w:rsid w:val="0016556A"/>
    <w:rsid w:val="001657A3"/>
    <w:rsid w:val="001665DF"/>
    <w:rsid w:val="00166CE5"/>
    <w:rsid w:val="001670CF"/>
    <w:rsid w:val="0016761C"/>
    <w:rsid w:val="00170F64"/>
    <w:rsid w:val="001713BE"/>
    <w:rsid w:val="001715DA"/>
    <w:rsid w:val="0017213E"/>
    <w:rsid w:val="00172659"/>
    <w:rsid w:val="00172759"/>
    <w:rsid w:val="00172F0B"/>
    <w:rsid w:val="00173EF3"/>
    <w:rsid w:val="00175A46"/>
    <w:rsid w:val="00177ABF"/>
    <w:rsid w:val="0018109C"/>
    <w:rsid w:val="00181C98"/>
    <w:rsid w:val="00181D72"/>
    <w:rsid w:val="0018224B"/>
    <w:rsid w:val="001823FA"/>
    <w:rsid w:val="00182482"/>
    <w:rsid w:val="00182E1B"/>
    <w:rsid w:val="00183148"/>
    <w:rsid w:val="00183342"/>
    <w:rsid w:val="00183C72"/>
    <w:rsid w:val="001845B7"/>
    <w:rsid w:val="0018480E"/>
    <w:rsid w:val="00184DCF"/>
    <w:rsid w:val="00184E2D"/>
    <w:rsid w:val="00184E9F"/>
    <w:rsid w:val="001855CB"/>
    <w:rsid w:val="00186BAE"/>
    <w:rsid w:val="001879CB"/>
    <w:rsid w:val="00191A90"/>
    <w:rsid w:val="001926D7"/>
    <w:rsid w:val="00192E12"/>
    <w:rsid w:val="001934D4"/>
    <w:rsid w:val="001938DE"/>
    <w:rsid w:val="00193B9D"/>
    <w:rsid w:val="001941F7"/>
    <w:rsid w:val="001949D1"/>
    <w:rsid w:val="00194B75"/>
    <w:rsid w:val="00194C78"/>
    <w:rsid w:val="00195367"/>
    <w:rsid w:val="00195914"/>
    <w:rsid w:val="00195BF2"/>
    <w:rsid w:val="00197E91"/>
    <w:rsid w:val="001A15B4"/>
    <w:rsid w:val="001A1B27"/>
    <w:rsid w:val="001A300D"/>
    <w:rsid w:val="001A3103"/>
    <w:rsid w:val="001A3DE6"/>
    <w:rsid w:val="001A5E61"/>
    <w:rsid w:val="001A62EE"/>
    <w:rsid w:val="001A656B"/>
    <w:rsid w:val="001B1817"/>
    <w:rsid w:val="001B2982"/>
    <w:rsid w:val="001B2AAA"/>
    <w:rsid w:val="001B2D46"/>
    <w:rsid w:val="001B3717"/>
    <w:rsid w:val="001B4183"/>
    <w:rsid w:val="001B5DF7"/>
    <w:rsid w:val="001B6A4D"/>
    <w:rsid w:val="001B6DC0"/>
    <w:rsid w:val="001B729F"/>
    <w:rsid w:val="001B7C06"/>
    <w:rsid w:val="001B7E27"/>
    <w:rsid w:val="001C10BB"/>
    <w:rsid w:val="001C19BE"/>
    <w:rsid w:val="001C1E96"/>
    <w:rsid w:val="001C30FC"/>
    <w:rsid w:val="001C3992"/>
    <w:rsid w:val="001C3C95"/>
    <w:rsid w:val="001C3CAF"/>
    <w:rsid w:val="001C5089"/>
    <w:rsid w:val="001C69EE"/>
    <w:rsid w:val="001C79B9"/>
    <w:rsid w:val="001C7D77"/>
    <w:rsid w:val="001D05F8"/>
    <w:rsid w:val="001D0BE2"/>
    <w:rsid w:val="001D0DB5"/>
    <w:rsid w:val="001D300E"/>
    <w:rsid w:val="001D4B13"/>
    <w:rsid w:val="001D4FE8"/>
    <w:rsid w:val="001D5905"/>
    <w:rsid w:val="001D5990"/>
    <w:rsid w:val="001D7530"/>
    <w:rsid w:val="001D75C9"/>
    <w:rsid w:val="001D77E0"/>
    <w:rsid w:val="001E0EA8"/>
    <w:rsid w:val="001E2867"/>
    <w:rsid w:val="001E2B8D"/>
    <w:rsid w:val="001E3B90"/>
    <w:rsid w:val="001E4919"/>
    <w:rsid w:val="001E4B66"/>
    <w:rsid w:val="001E4EBA"/>
    <w:rsid w:val="001E4EF3"/>
    <w:rsid w:val="001E5DB1"/>
    <w:rsid w:val="001E662E"/>
    <w:rsid w:val="001E6B38"/>
    <w:rsid w:val="001E79AD"/>
    <w:rsid w:val="001F021D"/>
    <w:rsid w:val="001F0989"/>
    <w:rsid w:val="001F0B2B"/>
    <w:rsid w:val="001F10D0"/>
    <w:rsid w:val="001F118E"/>
    <w:rsid w:val="001F12E5"/>
    <w:rsid w:val="001F148C"/>
    <w:rsid w:val="001F14FA"/>
    <w:rsid w:val="001F20EA"/>
    <w:rsid w:val="001F2455"/>
    <w:rsid w:val="001F2EC1"/>
    <w:rsid w:val="001F3BF6"/>
    <w:rsid w:val="001F42BE"/>
    <w:rsid w:val="001F4B4D"/>
    <w:rsid w:val="001F4BC4"/>
    <w:rsid w:val="001F6632"/>
    <w:rsid w:val="001F6746"/>
    <w:rsid w:val="001F7124"/>
    <w:rsid w:val="00202281"/>
    <w:rsid w:val="0020362D"/>
    <w:rsid w:val="00203772"/>
    <w:rsid w:val="002044DA"/>
    <w:rsid w:val="00204FAB"/>
    <w:rsid w:val="00205396"/>
    <w:rsid w:val="0020564A"/>
    <w:rsid w:val="00206060"/>
    <w:rsid w:val="00206921"/>
    <w:rsid w:val="0020722C"/>
    <w:rsid w:val="00207794"/>
    <w:rsid w:val="00207B6B"/>
    <w:rsid w:val="0021018B"/>
    <w:rsid w:val="00210D13"/>
    <w:rsid w:val="002127A1"/>
    <w:rsid w:val="00212C37"/>
    <w:rsid w:val="002131E4"/>
    <w:rsid w:val="00213CDF"/>
    <w:rsid w:val="002161B7"/>
    <w:rsid w:val="00216D8B"/>
    <w:rsid w:val="0021731F"/>
    <w:rsid w:val="002177FB"/>
    <w:rsid w:val="002178B3"/>
    <w:rsid w:val="00217FF6"/>
    <w:rsid w:val="00220DB1"/>
    <w:rsid w:val="00220DD2"/>
    <w:rsid w:val="00220FA7"/>
    <w:rsid w:val="0022124F"/>
    <w:rsid w:val="0022155E"/>
    <w:rsid w:val="0022271B"/>
    <w:rsid w:val="00222920"/>
    <w:rsid w:val="00222A5A"/>
    <w:rsid w:val="00222CBD"/>
    <w:rsid w:val="00222E40"/>
    <w:rsid w:val="0022367C"/>
    <w:rsid w:val="00223C2B"/>
    <w:rsid w:val="0022664F"/>
    <w:rsid w:val="00226EF9"/>
    <w:rsid w:val="00227018"/>
    <w:rsid w:val="0022707E"/>
    <w:rsid w:val="00227A01"/>
    <w:rsid w:val="00227EAB"/>
    <w:rsid w:val="00230031"/>
    <w:rsid w:val="00230755"/>
    <w:rsid w:val="00230D52"/>
    <w:rsid w:val="00231893"/>
    <w:rsid w:val="00232658"/>
    <w:rsid w:val="0023361E"/>
    <w:rsid w:val="00233622"/>
    <w:rsid w:val="00233BA1"/>
    <w:rsid w:val="00235D2F"/>
    <w:rsid w:val="00236084"/>
    <w:rsid w:val="00236638"/>
    <w:rsid w:val="002369F7"/>
    <w:rsid w:val="00237C62"/>
    <w:rsid w:val="00240414"/>
    <w:rsid w:val="00241349"/>
    <w:rsid w:val="00241400"/>
    <w:rsid w:val="00241987"/>
    <w:rsid w:val="00242388"/>
    <w:rsid w:val="002430D3"/>
    <w:rsid w:val="00243442"/>
    <w:rsid w:val="00244D31"/>
    <w:rsid w:val="002458E0"/>
    <w:rsid w:val="00246CFF"/>
    <w:rsid w:val="002509F8"/>
    <w:rsid w:val="00250C91"/>
    <w:rsid w:val="0025135D"/>
    <w:rsid w:val="00252527"/>
    <w:rsid w:val="00252945"/>
    <w:rsid w:val="00252A71"/>
    <w:rsid w:val="00252EDF"/>
    <w:rsid w:val="0025373B"/>
    <w:rsid w:val="00253FE5"/>
    <w:rsid w:val="002543AD"/>
    <w:rsid w:val="002548F4"/>
    <w:rsid w:val="00254E17"/>
    <w:rsid w:val="00255B24"/>
    <w:rsid w:val="0025645E"/>
    <w:rsid w:val="00256776"/>
    <w:rsid w:val="00257F98"/>
    <w:rsid w:val="002601F8"/>
    <w:rsid w:val="002604DF"/>
    <w:rsid w:val="00261FCC"/>
    <w:rsid w:val="00263F2C"/>
    <w:rsid w:val="0026548E"/>
    <w:rsid w:val="00265670"/>
    <w:rsid w:val="00265EF3"/>
    <w:rsid w:val="00266627"/>
    <w:rsid w:val="00267080"/>
    <w:rsid w:val="0026782B"/>
    <w:rsid w:val="00267906"/>
    <w:rsid w:val="00270EEE"/>
    <w:rsid w:val="0027103A"/>
    <w:rsid w:val="0027169D"/>
    <w:rsid w:val="00273B2A"/>
    <w:rsid w:val="0027403C"/>
    <w:rsid w:val="002747A6"/>
    <w:rsid w:val="00276781"/>
    <w:rsid w:val="0027709B"/>
    <w:rsid w:val="002816DC"/>
    <w:rsid w:val="0028427D"/>
    <w:rsid w:val="00284BBB"/>
    <w:rsid w:val="00285096"/>
    <w:rsid w:val="00285887"/>
    <w:rsid w:val="00286FC8"/>
    <w:rsid w:val="002877A6"/>
    <w:rsid w:val="00287EA6"/>
    <w:rsid w:val="00287FC9"/>
    <w:rsid w:val="002900ED"/>
    <w:rsid w:val="002910EE"/>
    <w:rsid w:val="00291D09"/>
    <w:rsid w:val="002922B7"/>
    <w:rsid w:val="0029393A"/>
    <w:rsid w:val="00293E45"/>
    <w:rsid w:val="00293FD7"/>
    <w:rsid w:val="00294D5C"/>
    <w:rsid w:val="00295714"/>
    <w:rsid w:val="0029571A"/>
    <w:rsid w:val="00295AAD"/>
    <w:rsid w:val="00295F4B"/>
    <w:rsid w:val="0029604E"/>
    <w:rsid w:val="00296A4B"/>
    <w:rsid w:val="002A0513"/>
    <w:rsid w:val="002A0943"/>
    <w:rsid w:val="002A1945"/>
    <w:rsid w:val="002A1F68"/>
    <w:rsid w:val="002A3014"/>
    <w:rsid w:val="002A326F"/>
    <w:rsid w:val="002A391F"/>
    <w:rsid w:val="002A4844"/>
    <w:rsid w:val="002A687E"/>
    <w:rsid w:val="002A6F30"/>
    <w:rsid w:val="002A711B"/>
    <w:rsid w:val="002A7506"/>
    <w:rsid w:val="002A7DFD"/>
    <w:rsid w:val="002B0091"/>
    <w:rsid w:val="002B0170"/>
    <w:rsid w:val="002B16CE"/>
    <w:rsid w:val="002B1938"/>
    <w:rsid w:val="002B1F47"/>
    <w:rsid w:val="002B2965"/>
    <w:rsid w:val="002B31B5"/>
    <w:rsid w:val="002B32B3"/>
    <w:rsid w:val="002B340F"/>
    <w:rsid w:val="002B3627"/>
    <w:rsid w:val="002B3E50"/>
    <w:rsid w:val="002B46BF"/>
    <w:rsid w:val="002B47FF"/>
    <w:rsid w:val="002B4DC1"/>
    <w:rsid w:val="002B590D"/>
    <w:rsid w:val="002B674F"/>
    <w:rsid w:val="002B71C8"/>
    <w:rsid w:val="002B74B3"/>
    <w:rsid w:val="002C071F"/>
    <w:rsid w:val="002C2243"/>
    <w:rsid w:val="002C33D3"/>
    <w:rsid w:val="002C4C73"/>
    <w:rsid w:val="002C4FD4"/>
    <w:rsid w:val="002C55D1"/>
    <w:rsid w:val="002C603D"/>
    <w:rsid w:val="002D0577"/>
    <w:rsid w:val="002D0A34"/>
    <w:rsid w:val="002D1F8E"/>
    <w:rsid w:val="002D22A3"/>
    <w:rsid w:val="002D2746"/>
    <w:rsid w:val="002D4A61"/>
    <w:rsid w:val="002D4B28"/>
    <w:rsid w:val="002D5297"/>
    <w:rsid w:val="002D550A"/>
    <w:rsid w:val="002D608E"/>
    <w:rsid w:val="002D67BD"/>
    <w:rsid w:val="002D6CED"/>
    <w:rsid w:val="002E0075"/>
    <w:rsid w:val="002E0F15"/>
    <w:rsid w:val="002E2FB9"/>
    <w:rsid w:val="002E33D4"/>
    <w:rsid w:val="002E374D"/>
    <w:rsid w:val="002E402C"/>
    <w:rsid w:val="002E4712"/>
    <w:rsid w:val="002E53A5"/>
    <w:rsid w:val="002E6486"/>
    <w:rsid w:val="002E7B13"/>
    <w:rsid w:val="002F0A63"/>
    <w:rsid w:val="002F0F3C"/>
    <w:rsid w:val="002F12C8"/>
    <w:rsid w:val="002F2FA1"/>
    <w:rsid w:val="002F42AD"/>
    <w:rsid w:val="002F46B1"/>
    <w:rsid w:val="002F4FC2"/>
    <w:rsid w:val="002F5327"/>
    <w:rsid w:val="002F54DD"/>
    <w:rsid w:val="002F61B1"/>
    <w:rsid w:val="002F6900"/>
    <w:rsid w:val="002F74A1"/>
    <w:rsid w:val="002F794C"/>
    <w:rsid w:val="002F7BE1"/>
    <w:rsid w:val="00300549"/>
    <w:rsid w:val="0030081A"/>
    <w:rsid w:val="00300D75"/>
    <w:rsid w:val="0030149F"/>
    <w:rsid w:val="003019D6"/>
    <w:rsid w:val="00302095"/>
    <w:rsid w:val="003065AB"/>
    <w:rsid w:val="0030756E"/>
    <w:rsid w:val="00310293"/>
    <w:rsid w:val="00310509"/>
    <w:rsid w:val="003106DF"/>
    <w:rsid w:val="00311009"/>
    <w:rsid w:val="0031138E"/>
    <w:rsid w:val="00311DA6"/>
    <w:rsid w:val="003123FC"/>
    <w:rsid w:val="003129D0"/>
    <w:rsid w:val="003140FE"/>
    <w:rsid w:val="0031476B"/>
    <w:rsid w:val="00314A61"/>
    <w:rsid w:val="00314AAA"/>
    <w:rsid w:val="00314FF9"/>
    <w:rsid w:val="003155C6"/>
    <w:rsid w:val="0031592F"/>
    <w:rsid w:val="00315B64"/>
    <w:rsid w:val="00316778"/>
    <w:rsid w:val="003167AD"/>
    <w:rsid w:val="00317A58"/>
    <w:rsid w:val="00320160"/>
    <w:rsid w:val="00320FF6"/>
    <w:rsid w:val="00321364"/>
    <w:rsid w:val="00321389"/>
    <w:rsid w:val="0032240D"/>
    <w:rsid w:val="00322F46"/>
    <w:rsid w:val="00322FCE"/>
    <w:rsid w:val="00323129"/>
    <w:rsid w:val="003233E1"/>
    <w:rsid w:val="003235F1"/>
    <w:rsid w:val="00323886"/>
    <w:rsid w:val="0032795A"/>
    <w:rsid w:val="003303E4"/>
    <w:rsid w:val="00330F3E"/>
    <w:rsid w:val="0033176C"/>
    <w:rsid w:val="003333D4"/>
    <w:rsid w:val="0033348A"/>
    <w:rsid w:val="00334808"/>
    <w:rsid w:val="00335C6B"/>
    <w:rsid w:val="00337029"/>
    <w:rsid w:val="0033787E"/>
    <w:rsid w:val="0034161F"/>
    <w:rsid w:val="003419CF"/>
    <w:rsid w:val="00342970"/>
    <w:rsid w:val="00342AF1"/>
    <w:rsid w:val="00343105"/>
    <w:rsid w:val="00343527"/>
    <w:rsid w:val="003438A4"/>
    <w:rsid w:val="003438E9"/>
    <w:rsid w:val="00344B26"/>
    <w:rsid w:val="00344B87"/>
    <w:rsid w:val="00344DA4"/>
    <w:rsid w:val="00344DED"/>
    <w:rsid w:val="0034590B"/>
    <w:rsid w:val="00345DC4"/>
    <w:rsid w:val="00345EE8"/>
    <w:rsid w:val="00346EBE"/>
    <w:rsid w:val="00347270"/>
    <w:rsid w:val="00347D8A"/>
    <w:rsid w:val="0035159D"/>
    <w:rsid w:val="00351930"/>
    <w:rsid w:val="0035254B"/>
    <w:rsid w:val="00352750"/>
    <w:rsid w:val="00353292"/>
    <w:rsid w:val="003538C5"/>
    <w:rsid w:val="00355881"/>
    <w:rsid w:val="00357223"/>
    <w:rsid w:val="003578E5"/>
    <w:rsid w:val="00357DD4"/>
    <w:rsid w:val="00357FB6"/>
    <w:rsid w:val="00360614"/>
    <w:rsid w:val="00360E01"/>
    <w:rsid w:val="00361A4F"/>
    <w:rsid w:val="00361ECE"/>
    <w:rsid w:val="00362DBE"/>
    <w:rsid w:val="00362DEF"/>
    <w:rsid w:val="003636B3"/>
    <w:rsid w:val="00364882"/>
    <w:rsid w:val="00364891"/>
    <w:rsid w:val="003654EE"/>
    <w:rsid w:val="00365947"/>
    <w:rsid w:val="00365B89"/>
    <w:rsid w:val="0036641F"/>
    <w:rsid w:val="00366C81"/>
    <w:rsid w:val="003710E9"/>
    <w:rsid w:val="00371DC4"/>
    <w:rsid w:val="0037243C"/>
    <w:rsid w:val="00372CFC"/>
    <w:rsid w:val="00372D47"/>
    <w:rsid w:val="00373157"/>
    <w:rsid w:val="00373354"/>
    <w:rsid w:val="003737E8"/>
    <w:rsid w:val="00374A2B"/>
    <w:rsid w:val="00374ABA"/>
    <w:rsid w:val="00375DB6"/>
    <w:rsid w:val="0037652D"/>
    <w:rsid w:val="003779DE"/>
    <w:rsid w:val="00377CFC"/>
    <w:rsid w:val="00377FCC"/>
    <w:rsid w:val="00380F2C"/>
    <w:rsid w:val="003817AF"/>
    <w:rsid w:val="00381E14"/>
    <w:rsid w:val="0038277B"/>
    <w:rsid w:val="00382E70"/>
    <w:rsid w:val="00387314"/>
    <w:rsid w:val="00387A94"/>
    <w:rsid w:val="0039153E"/>
    <w:rsid w:val="00391A88"/>
    <w:rsid w:val="00391BD9"/>
    <w:rsid w:val="0039436B"/>
    <w:rsid w:val="00394E10"/>
    <w:rsid w:val="00395031"/>
    <w:rsid w:val="003959DD"/>
    <w:rsid w:val="00395E4A"/>
    <w:rsid w:val="00395F2A"/>
    <w:rsid w:val="003960C3"/>
    <w:rsid w:val="00396398"/>
    <w:rsid w:val="00396FA8"/>
    <w:rsid w:val="00397C42"/>
    <w:rsid w:val="00397FBD"/>
    <w:rsid w:val="003A0B02"/>
    <w:rsid w:val="003A127F"/>
    <w:rsid w:val="003A1520"/>
    <w:rsid w:val="003A2D18"/>
    <w:rsid w:val="003A3AB9"/>
    <w:rsid w:val="003A450A"/>
    <w:rsid w:val="003A5F10"/>
    <w:rsid w:val="003A67E9"/>
    <w:rsid w:val="003A7757"/>
    <w:rsid w:val="003A78BE"/>
    <w:rsid w:val="003A799A"/>
    <w:rsid w:val="003B021D"/>
    <w:rsid w:val="003B1FB7"/>
    <w:rsid w:val="003B33FD"/>
    <w:rsid w:val="003B441E"/>
    <w:rsid w:val="003B60EB"/>
    <w:rsid w:val="003B6CC6"/>
    <w:rsid w:val="003B6EB6"/>
    <w:rsid w:val="003B747C"/>
    <w:rsid w:val="003B7CD9"/>
    <w:rsid w:val="003C0305"/>
    <w:rsid w:val="003C06E8"/>
    <w:rsid w:val="003C12F1"/>
    <w:rsid w:val="003C162E"/>
    <w:rsid w:val="003C17DE"/>
    <w:rsid w:val="003C260F"/>
    <w:rsid w:val="003C276B"/>
    <w:rsid w:val="003C3451"/>
    <w:rsid w:val="003C3E26"/>
    <w:rsid w:val="003C408F"/>
    <w:rsid w:val="003C4764"/>
    <w:rsid w:val="003C4DBB"/>
    <w:rsid w:val="003C6453"/>
    <w:rsid w:val="003C6CF3"/>
    <w:rsid w:val="003D0075"/>
    <w:rsid w:val="003D11D3"/>
    <w:rsid w:val="003D2A59"/>
    <w:rsid w:val="003D344E"/>
    <w:rsid w:val="003D37DC"/>
    <w:rsid w:val="003D4364"/>
    <w:rsid w:val="003D44AA"/>
    <w:rsid w:val="003D460A"/>
    <w:rsid w:val="003D557B"/>
    <w:rsid w:val="003D560E"/>
    <w:rsid w:val="003D59B2"/>
    <w:rsid w:val="003D6129"/>
    <w:rsid w:val="003D6558"/>
    <w:rsid w:val="003D6BCE"/>
    <w:rsid w:val="003D6C58"/>
    <w:rsid w:val="003E0177"/>
    <w:rsid w:val="003E0303"/>
    <w:rsid w:val="003E142D"/>
    <w:rsid w:val="003E1EB8"/>
    <w:rsid w:val="003E27A2"/>
    <w:rsid w:val="003E5A6A"/>
    <w:rsid w:val="003E6515"/>
    <w:rsid w:val="003E651C"/>
    <w:rsid w:val="003E667A"/>
    <w:rsid w:val="003E74E5"/>
    <w:rsid w:val="003E791F"/>
    <w:rsid w:val="003F03A8"/>
    <w:rsid w:val="003F5099"/>
    <w:rsid w:val="003F58A6"/>
    <w:rsid w:val="003F61C2"/>
    <w:rsid w:val="003F69D2"/>
    <w:rsid w:val="003F728D"/>
    <w:rsid w:val="003F7E2E"/>
    <w:rsid w:val="00400058"/>
    <w:rsid w:val="00400743"/>
    <w:rsid w:val="00400F8E"/>
    <w:rsid w:val="00401F29"/>
    <w:rsid w:val="00401F44"/>
    <w:rsid w:val="0040359B"/>
    <w:rsid w:val="00403CC6"/>
    <w:rsid w:val="004054B1"/>
    <w:rsid w:val="004058AB"/>
    <w:rsid w:val="00405DCE"/>
    <w:rsid w:val="004060AA"/>
    <w:rsid w:val="00406B9F"/>
    <w:rsid w:val="00406E8E"/>
    <w:rsid w:val="00407354"/>
    <w:rsid w:val="00411128"/>
    <w:rsid w:val="00411CA6"/>
    <w:rsid w:val="00412602"/>
    <w:rsid w:val="00412637"/>
    <w:rsid w:val="00412A12"/>
    <w:rsid w:val="00413C7A"/>
    <w:rsid w:val="004141C6"/>
    <w:rsid w:val="0041446D"/>
    <w:rsid w:val="00414FD2"/>
    <w:rsid w:val="004151A2"/>
    <w:rsid w:val="00415417"/>
    <w:rsid w:val="00415BBE"/>
    <w:rsid w:val="004162B1"/>
    <w:rsid w:val="00417529"/>
    <w:rsid w:val="00417B7F"/>
    <w:rsid w:val="004205B5"/>
    <w:rsid w:val="00421040"/>
    <w:rsid w:val="00421D41"/>
    <w:rsid w:val="004224CE"/>
    <w:rsid w:val="00425749"/>
    <w:rsid w:val="00425871"/>
    <w:rsid w:val="00425E7C"/>
    <w:rsid w:val="00426F7D"/>
    <w:rsid w:val="004277E7"/>
    <w:rsid w:val="00427D27"/>
    <w:rsid w:val="00431413"/>
    <w:rsid w:val="0043196E"/>
    <w:rsid w:val="00431BCA"/>
    <w:rsid w:val="00432997"/>
    <w:rsid w:val="004343E6"/>
    <w:rsid w:val="004345C1"/>
    <w:rsid w:val="004345F5"/>
    <w:rsid w:val="00434A53"/>
    <w:rsid w:val="00434CE0"/>
    <w:rsid w:val="00435259"/>
    <w:rsid w:val="00436456"/>
    <w:rsid w:val="004364F5"/>
    <w:rsid w:val="00436DD7"/>
    <w:rsid w:val="00436ED4"/>
    <w:rsid w:val="004406BD"/>
    <w:rsid w:val="00441DF9"/>
    <w:rsid w:val="00441E1D"/>
    <w:rsid w:val="00442F6E"/>
    <w:rsid w:val="00443D9E"/>
    <w:rsid w:val="00443F05"/>
    <w:rsid w:val="00444B21"/>
    <w:rsid w:val="004450A8"/>
    <w:rsid w:val="00446AD7"/>
    <w:rsid w:val="00446F45"/>
    <w:rsid w:val="004476C1"/>
    <w:rsid w:val="004476DA"/>
    <w:rsid w:val="00447954"/>
    <w:rsid w:val="00451AA4"/>
    <w:rsid w:val="00451F07"/>
    <w:rsid w:val="0045308F"/>
    <w:rsid w:val="004548AA"/>
    <w:rsid w:val="00454B16"/>
    <w:rsid w:val="00454B79"/>
    <w:rsid w:val="0045616D"/>
    <w:rsid w:val="00460009"/>
    <w:rsid w:val="004602C0"/>
    <w:rsid w:val="00461235"/>
    <w:rsid w:val="0046191E"/>
    <w:rsid w:val="00461AD8"/>
    <w:rsid w:val="0046204A"/>
    <w:rsid w:val="0046532D"/>
    <w:rsid w:val="00465DCC"/>
    <w:rsid w:val="00466962"/>
    <w:rsid w:val="0046714A"/>
    <w:rsid w:val="004672CB"/>
    <w:rsid w:val="004677E0"/>
    <w:rsid w:val="00470D55"/>
    <w:rsid w:val="00470EFB"/>
    <w:rsid w:val="00471A6C"/>
    <w:rsid w:val="00472DB1"/>
    <w:rsid w:val="00472DC6"/>
    <w:rsid w:val="00474307"/>
    <w:rsid w:val="00475259"/>
    <w:rsid w:val="004757F0"/>
    <w:rsid w:val="0047692B"/>
    <w:rsid w:val="00476C07"/>
    <w:rsid w:val="004776E1"/>
    <w:rsid w:val="004800B7"/>
    <w:rsid w:val="00481558"/>
    <w:rsid w:val="004818BF"/>
    <w:rsid w:val="00482043"/>
    <w:rsid w:val="00484451"/>
    <w:rsid w:val="004846FE"/>
    <w:rsid w:val="004853DA"/>
    <w:rsid w:val="00485CA6"/>
    <w:rsid w:val="004865FC"/>
    <w:rsid w:val="00486C27"/>
    <w:rsid w:val="004871AA"/>
    <w:rsid w:val="00487520"/>
    <w:rsid w:val="00487601"/>
    <w:rsid w:val="004907C1"/>
    <w:rsid w:val="00490D1B"/>
    <w:rsid w:val="00491816"/>
    <w:rsid w:val="00491922"/>
    <w:rsid w:val="00492300"/>
    <w:rsid w:val="0049277B"/>
    <w:rsid w:val="00492A00"/>
    <w:rsid w:val="00492A36"/>
    <w:rsid w:val="004945E2"/>
    <w:rsid w:val="00494869"/>
    <w:rsid w:val="00494A5C"/>
    <w:rsid w:val="00494CB2"/>
    <w:rsid w:val="004967BF"/>
    <w:rsid w:val="004A0001"/>
    <w:rsid w:val="004A0162"/>
    <w:rsid w:val="004A0620"/>
    <w:rsid w:val="004A1DF0"/>
    <w:rsid w:val="004A39FE"/>
    <w:rsid w:val="004A3AE4"/>
    <w:rsid w:val="004A3D0D"/>
    <w:rsid w:val="004A649F"/>
    <w:rsid w:val="004A772B"/>
    <w:rsid w:val="004B0130"/>
    <w:rsid w:val="004B0D4E"/>
    <w:rsid w:val="004B0E8E"/>
    <w:rsid w:val="004B2200"/>
    <w:rsid w:val="004B27AA"/>
    <w:rsid w:val="004B2B5F"/>
    <w:rsid w:val="004B3140"/>
    <w:rsid w:val="004B348A"/>
    <w:rsid w:val="004B368E"/>
    <w:rsid w:val="004B68A9"/>
    <w:rsid w:val="004B7742"/>
    <w:rsid w:val="004B7753"/>
    <w:rsid w:val="004B7C86"/>
    <w:rsid w:val="004C001D"/>
    <w:rsid w:val="004C02CA"/>
    <w:rsid w:val="004C0982"/>
    <w:rsid w:val="004C09D5"/>
    <w:rsid w:val="004C2D2F"/>
    <w:rsid w:val="004C2FDD"/>
    <w:rsid w:val="004C53E9"/>
    <w:rsid w:val="004C643F"/>
    <w:rsid w:val="004C65AC"/>
    <w:rsid w:val="004C6FCD"/>
    <w:rsid w:val="004C756D"/>
    <w:rsid w:val="004D06DF"/>
    <w:rsid w:val="004D0D2B"/>
    <w:rsid w:val="004D2B49"/>
    <w:rsid w:val="004D2CD2"/>
    <w:rsid w:val="004D37A3"/>
    <w:rsid w:val="004D3A8C"/>
    <w:rsid w:val="004D404F"/>
    <w:rsid w:val="004D4053"/>
    <w:rsid w:val="004D46FB"/>
    <w:rsid w:val="004D4FAD"/>
    <w:rsid w:val="004D54EF"/>
    <w:rsid w:val="004D5AFD"/>
    <w:rsid w:val="004D6F7F"/>
    <w:rsid w:val="004D79DE"/>
    <w:rsid w:val="004D7BC7"/>
    <w:rsid w:val="004E08B7"/>
    <w:rsid w:val="004E24A8"/>
    <w:rsid w:val="004E2C69"/>
    <w:rsid w:val="004E3656"/>
    <w:rsid w:val="004E435F"/>
    <w:rsid w:val="004E5399"/>
    <w:rsid w:val="004E767D"/>
    <w:rsid w:val="004F0062"/>
    <w:rsid w:val="004F00DB"/>
    <w:rsid w:val="004F0A70"/>
    <w:rsid w:val="004F11BC"/>
    <w:rsid w:val="004F1E15"/>
    <w:rsid w:val="004F2FA5"/>
    <w:rsid w:val="004F38AF"/>
    <w:rsid w:val="004F43D7"/>
    <w:rsid w:val="004F478B"/>
    <w:rsid w:val="004F54BE"/>
    <w:rsid w:val="004F63B0"/>
    <w:rsid w:val="004F64A5"/>
    <w:rsid w:val="004F7851"/>
    <w:rsid w:val="004F7976"/>
    <w:rsid w:val="004F7DC5"/>
    <w:rsid w:val="0050000B"/>
    <w:rsid w:val="005006C4"/>
    <w:rsid w:val="005008BD"/>
    <w:rsid w:val="005036D8"/>
    <w:rsid w:val="005037FF"/>
    <w:rsid w:val="005038ED"/>
    <w:rsid w:val="00503E3F"/>
    <w:rsid w:val="00503F41"/>
    <w:rsid w:val="00505999"/>
    <w:rsid w:val="00506007"/>
    <w:rsid w:val="005069C6"/>
    <w:rsid w:val="00506B5A"/>
    <w:rsid w:val="00506EF6"/>
    <w:rsid w:val="005072D3"/>
    <w:rsid w:val="00507484"/>
    <w:rsid w:val="00507E17"/>
    <w:rsid w:val="00507FCE"/>
    <w:rsid w:val="00510115"/>
    <w:rsid w:val="005101B0"/>
    <w:rsid w:val="00510579"/>
    <w:rsid w:val="00510A14"/>
    <w:rsid w:val="00511201"/>
    <w:rsid w:val="005116EB"/>
    <w:rsid w:val="00511AD1"/>
    <w:rsid w:val="005124C0"/>
    <w:rsid w:val="005128C9"/>
    <w:rsid w:val="00513A95"/>
    <w:rsid w:val="00513E86"/>
    <w:rsid w:val="005153A7"/>
    <w:rsid w:val="00515806"/>
    <w:rsid w:val="0051586B"/>
    <w:rsid w:val="005160C5"/>
    <w:rsid w:val="0051701F"/>
    <w:rsid w:val="00517AE9"/>
    <w:rsid w:val="0052045C"/>
    <w:rsid w:val="00520568"/>
    <w:rsid w:val="005207C9"/>
    <w:rsid w:val="00520C6D"/>
    <w:rsid w:val="00521447"/>
    <w:rsid w:val="00521718"/>
    <w:rsid w:val="0052227B"/>
    <w:rsid w:val="005222C8"/>
    <w:rsid w:val="00522AB6"/>
    <w:rsid w:val="0052461F"/>
    <w:rsid w:val="00524C4D"/>
    <w:rsid w:val="0052568D"/>
    <w:rsid w:val="00525DB8"/>
    <w:rsid w:val="00525DDB"/>
    <w:rsid w:val="0052625C"/>
    <w:rsid w:val="00530531"/>
    <w:rsid w:val="005307B6"/>
    <w:rsid w:val="005314D0"/>
    <w:rsid w:val="00531E78"/>
    <w:rsid w:val="00533626"/>
    <w:rsid w:val="00535AD0"/>
    <w:rsid w:val="00536463"/>
    <w:rsid w:val="00537E4E"/>
    <w:rsid w:val="0054064B"/>
    <w:rsid w:val="005408C3"/>
    <w:rsid w:val="00541607"/>
    <w:rsid w:val="00543446"/>
    <w:rsid w:val="0054409C"/>
    <w:rsid w:val="005446C1"/>
    <w:rsid w:val="00544948"/>
    <w:rsid w:val="0054529C"/>
    <w:rsid w:val="005464B0"/>
    <w:rsid w:val="00546B87"/>
    <w:rsid w:val="00546E09"/>
    <w:rsid w:val="00547DF5"/>
    <w:rsid w:val="00547F3E"/>
    <w:rsid w:val="00547F45"/>
    <w:rsid w:val="00550B0C"/>
    <w:rsid w:val="0055181E"/>
    <w:rsid w:val="00553574"/>
    <w:rsid w:val="00553B9A"/>
    <w:rsid w:val="0055454B"/>
    <w:rsid w:val="005545D5"/>
    <w:rsid w:val="005547D7"/>
    <w:rsid w:val="0055488F"/>
    <w:rsid w:val="00554A73"/>
    <w:rsid w:val="005551B5"/>
    <w:rsid w:val="00555202"/>
    <w:rsid w:val="005557FA"/>
    <w:rsid w:val="005564E1"/>
    <w:rsid w:val="005569F9"/>
    <w:rsid w:val="00556AE2"/>
    <w:rsid w:val="00556B02"/>
    <w:rsid w:val="00557F51"/>
    <w:rsid w:val="00560A6E"/>
    <w:rsid w:val="00560CE4"/>
    <w:rsid w:val="00561939"/>
    <w:rsid w:val="005621DB"/>
    <w:rsid w:val="0056273E"/>
    <w:rsid w:val="00562E9D"/>
    <w:rsid w:val="0056375D"/>
    <w:rsid w:val="00563D55"/>
    <w:rsid w:val="00564048"/>
    <w:rsid w:val="0056542D"/>
    <w:rsid w:val="00565582"/>
    <w:rsid w:val="0056594E"/>
    <w:rsid w:val="00566B15"/>
    <w:rsid w:val="00567394"/>
    <w:rsid w:val="00567499"/>
    <w:rsid w:val="00567DBC"/>
    <w:rsid w:val="0057161D"/>
    <w:rsid w:val="00571BFD"/>
    <w:rsid w:val="005728B5"/>
    <w:rsid w:val="0057291B"/>
    <w:rsid w:val="00572BCC"/>
    <w:rsid w:val="00573C28"/>
    <w:rsid w:val="00573F66"/>
    <w:rsid w:val="0057475C"/>
    <w:rsid w:val="00575605"/>
    <w:rsid w:val="00575D24"/>
    <w:rsid w:val="00576A2A"/>
    <w:rsid w:val="00576E50"/>
    <w:rsid w:val="00580D2C"/>
    <w:rsid w:val="0058133F"/>
    <w:rsid w:val="00581BA3"/>
    <w:rsid w:val="005823F5"/>
    <w:rsid w:val="0058420A"/>
    <w:rsid w:val="00584338"/>
    <w:rsid w:val="005843FC"/>
    <w:rsid w:val="00584E8C"/>
    <w:rsid w:val="00585268"/>
    <w:rsid w:val="0058568E"/>
    <w:rsid w:val="005860D1"/>
    <w:rsid w:val="00586399"/>
    <w:rsid w:val="00586400"/>
    <w:rsid w:val="00587302"/>
    <w:rsid w:val="0058737A"/>
    <w:rsid w:val="005913D4"/>
    <w:rsid w:val="0059142E"/>
    <w:rsid w:val="005914E1"/>
    <w:rsid w:val="00593085"/>
    <w:rsid w:val="00593891"/>
    <w:rsid w:val="00593CF3"/>
    <w:rsid w:val="00594237"/>
    <w:rsid w:val="005948BF"/>
    <w:rsid w:val="00594A87"/>
    <w:rsid w:val="00594EE5"/>
    <w:rsid w:val="00597183"/>
    <w:rsid w:val="00597771"/>
    <w:rsid w:val="005A138E"/>
    <w:rsid w:val="005A144E"/>
    <w:rsid w:val="005A1987"/>
    <w:rsid w:val="005A2565"/>
    <w:rsid w:val="005A2976"/>
    <w:rsid w:val="005A4E99"/>
    <w:rsid w:val="005A502A"/>
    <w:rsid w:val="005A51B0"/>
    <w:rsid w:val="005A5BEC"/>
    <w:rsid w:val="005A6E98"/>
    <w:rsid w:val="005A6F68"/>
    <w:rsid w:val="005A6FF4"/>
    <w:rsid w:val="005A74D2"/>
    <w:rsid w:val="005B047F"/>
    <w:rsid w:val="005B0898"/>
    <w:rsid w:val="005B0CC4"/>
    <w:rsid w:val="005B1673"/>
    <w:rsid w:val="005B17BB"/>
    <w:rsid w:val="005B23B6"/>
    <w:rsid w:val="005B3737"/>
    <w:rsid w:val="005B3891"/>
    <w:rsid w:val="005B3927"/>
    <w:rsid w:val="005B3ED6"/>
    <w:rsid w:val="005B5270"/>
    <w:rsid w:val="005B5F14"/>
    <w:rsid w:val="005B6CBA"/>
    <w:rsid w:val="005B7849"/>
    <w:rsid w:val="005B7962"/>
    <w:rsid w:val="005B7B6A"/>
    <w:rsid w:val="005B7EE1"/>
    <w:rsid w:val="005C37C0"/>
    <w:rsid w:val="005C5849"/>
    <w:rsid w:val="005C58DE"/>
    <w:rsid w:val="005C6EB4"/>
    <w:rsid w:val="005C7402"/>
    <w:rsid w:val="005C7B7C"/>
    <w:rsid w:val="005D0680"/>
    <w:rsid w:val="005D08AF"/>
    <w:rsid w:val="005D094E"/>
    <w:rsid w:val="005D148E"/>
    <w:rsid w:val="005D15D7"/>
    <w:rsid w:val="005D3FC9"/>
    <w:rsid w:val="005D4151"/>
    <w:rsid w:val="005D59EF"/>
    <w:rsid w:val="005D5B63"/>
    <w:rsid w:val="005D6022"/>
    <w:rsid w:val="005D6A78"/>
    <w:rsid w:val="005E1D8F"/>
    <w:rsid w:val="005E25C4"/>
    <w:rsid w:val="005E2D13"/>
    <w:rsid w:val="005E3937"/>
    <w:rsid w:val="005E3CF8"/>
    <w:rsid w:val="005E449F"/>
    <w:rsid w:val="005E44AA"/>
    <w:rsid w:val="005E495E"/>
    <w:rsid w:val="005E64F4"/>
    <w:rsid w:val="005E6676"/>
    <w:rsid w:val="005E70CA"/>
    <w:rsid w:val="005E7697"/>
    <w:rsid w:val="005E7740"/>
    <w:rsid w:val="005F07F0"/>
    <w:rsid w:val="005F1A99"/>
    <w:rsid w:val="005F1D13"/>
    <w:rsid w:val="005F1F3B"/>
    <w:rsid w:val="005F21E3"/>
    <w:rsid w:val="005F2431"/>
    <w:rsid w:val="005F3670"/>
    <w:rsid w:val="005F39A1"/>
    <w:rsid w:val="005F3DC3"/>
    <w:rsid w:val="005F4B30"/>
    <w:rsid w:val="005F50AB"/>
    <w:rsid w:val="005F5419"/>
    <w:rsid w:val="005F6039"/>
    <w:rsid w:val="005F6CBA"/>
    <w:rsid w:val="005F6D64"/>
    <w:rsid w:val="005F6EA2"/>
    <w:rsid w:val="00601119"/>
    <w:rsid w:val="00603D46"/>
    <w:rsid w:val="00603EF3"/>
    <w:rsid w:val="006045F3"/>
    <w:rsid w:val="00604768"/>
    <w:rsid w:val="0060500C"/>
    <w:rsid w:val="00605513"/>
    <w:rsid w:val="00605F7C"/>
    <w:rsid w:val="006064D4"/>
    <w:rsid w:val="00606734"/>
    <w:rsid w:val="00606AC7"/>
    <w:rsid w:val="006070AB"/>
    <w:rsid w:val="0060749A"/>
    <w:rsid w:val="00607C11"/>
    <w:rsid w:val="00607F41"/>
    <w:rsid w:val="006104BB"/>
    <w:rsid w:val="00610780"/>
    <w:rsid w:val="006107CA"/>
    <w:rsid w:val="00610948"/>
    <w:rsid w:val="00611732"/>
    <w:rsid w:val="00611D1F"/>
    <w:rsid w:val="00611EBF"/>
    <w:rsid w:val="00612685"/>
    <w:rsid w:val="0061345A"/>
    <w:rsid w:val="0061457B"/>
    <w:rsid w:val="0061497B"/>
    <w:rsid w:val="006153CB"/>
    <w:rsid w:val="00615623"/>
    <w:rsid w:val="006156A5"/>
    <w:rsid w:val="006157E8"/>
    <w:rsid w:val="00615A7D"/>
    <w:rsid w:val="00615D0C"/>
    <w:rsid w:val="006173B7"/>
    <w:rsid w:val="006175A8"/>
    <w:rsid w:val="00621357"/>
    <w:rsid w:val="00622F74"/>
    <w:rsid w:val="00626022"/>
    <w:rsid w:val="00630047"/>
    <w:rsid w:val="00630AAD"/>
    <w:rsid w:val="006313C7"/>
    <w:rsid w:val="00631BE4"/>
    <w:rsid w:val="00631C23"/>
    <w:rsid w:val="00632521"/>
    <w:rsid w:val="00633A1E"/>
    <w:rsid w:val="00635459"/>
    <w:rsid w:val="00635EA5"/>
    <w:rsid w:val="00636055"/>
    <w:rsid w:val="00636DAF"/>
    <w:rsid w:val="00636F11"/>
    <w:rsid w:val="00637575"/>
    <w:rsid w:val="00637B52"/>
    <w:rsid w:val="00637C9D"/>
    <w:rsid w:val="006405BC"/>
    <w:rsid w:val="00640E10"/>
    <w:rsid w:val="0064150F"/>
    <w:rsid w:val="0064239C"/>
    <w:rsid w:val="00643FBC"/>
    <w:rsid w:val="0064470E"/>
    <w:rsid w:val="0064506B"/>
    <w:rsid w:val="00645D89"/>
    <w:rsid w:val="00645E97"/>
    <w:rsid w:val="00646405"/>
    <w:rsid w:val="006469B8"/>
    <w:rsid w:val="00646CE1"/>
    <w:rsid w:val="00647065"/>
    <w:rsid w:val="0065281A"/>
    <w:rsid w:val="00652833"/>
    <w:rsid w:val="0065298A"/>
    <w:rsid w:val="00652A20"/>
    <w:rsid w:val="00653565"/>
    <w:rsid w:val="00653663"/>
    <w:rsid w:val="00653B97"/>
    <w:rsid w:val="00654337"/>
    <w:rsid w:val="0065474E"/>
    <w:rsid w:val="006558F3"/>
    <w:rsid w:val="00656255"/>
    <w:rsid w:val="006563B4"/>
    <w:rsid w:val="0065652F"/>
    <w:rsid w:val="0065689E"/>
    <w:rsid w:val="006570F1"/>
    <w:rsid w:val="006578C4"/>
    <w:rsid w:val="0066032C"/>
    <w:rsid w:val="00660B43"/>
    <w:rsid w:val="00660E20"/>
    <w:rsid w:val="00661B36"/>
    <w:rsid w:val="006622AD"/>
    <w:rsid w:val="00662896"/>
    <w:rsid w:val="00662CE9"/>
    <w:rsid w:val="00662D4B"/>
    <w:rsid w:val="00662F13"/>
    <w:rsid w:val="006631B3"/>
    <w:rsid w:val="006641F0"/>
    <w:rsid w:val="00664380"/>
    <w:rsid w:val="0066503A"/>
    <w:rsid w:val="00665943"/>
    <w:rsid w:val="00665A1A"/>
    <w:rsid w:val="00665EEE"/>
    <w:rsid w:val="006666F1"/>
    <w:rsid w:val="0066684C"/>
    <w:rsid w:val="006679ED"/>
    <w:rsid w:val="00667BA9"/>
    <w:rsid w:val="006705F8"/>
    <w:rsid w:val="00670A29"/>
    <w:rsid w:val="00671A0D"/>
    <w:rsid w:val="00672520"/>
    <w:rsid w:val="00673F95"/>
    <w:rsid w:val="0067502D"/>
    <w:rsid w:val="006751E9"/>
    <w:rsid w:val="006757FD"/>
    <w:rsid w:val="006759D9"/>
    <w:rsid w:val="00676CDF"/>
    <w:rsid w:val="006770E9"/>
    <w:rsid w:val="00677918"/>
    <w:rsid w:val="006802DF"/>
    <w:rsid w:val="00680ED4"/>
    <w:rsid w:val="00681214"/>
    <w:rsid w:val="00681465"/>
    <w:rsid w:val="00681576"/>
    <w:rsid w:val="006817B8"/>
    <w:rsid w:val="006818E9"/>
    <w:rsid w:val="0068243D"/>
    <w:rsid w:val="0068307B"/>
    <w:rsid w:val="0068328B"/>
    <w:rsid w:val="00683846"/>
    <w:rsid w:val="00684144"/>
    <w:rsid w:val="006844E5"/>
    <w:rsid w:val="00685D3D"/>
    <w:rsid w:val="006864D1"/>
    <w:rsid w:val="00686591"/>
    <w:rsid w:val="0069051E"/>
    <w:rsid w:val="00690C4F"/>
    <w:rsid w:val="006911DD"/>
    <w:rsid w:val="00691AA3"/>
    <w:rsid w:val="00691D5C"/>
    <w:rsid w:val="006934DD"/>
    <w:rsid w:val="006935F1"/>
    <w:rsid w:val="00693A1F"/>
    <w:rsid w:val="00694189"/>
    <w:rsid w:val="00694340"/>
    <w:rsid w:val="0069544D"/>
    <w:rsid w:val="00695E0C"/>
    <w:rsid w:val="00696115"/>
    <w:rsid w:val="006968C1"/>
    <w:rsid w:val="006977AB"/>
    <w:rsid w:val="006977D3"/>
    <w:rsid w:val="006A0BBC"/>
    <w:rsid w:val="006A209A"/>
    <w:rsid w:val="006A2949"/>
    <w:rsid w:val="006A2C79"/>
    <w:rsid w:val="006A2D69"/>
    <w:rsid w:val="006A311D"/>
    <w:rsid w:val="006A35C4"/>
    <w:rsid w:val="006A3FA5"/>
    <w:rsid w:val="006A651D"/>
    <w:rsid w:val="006A67D2"/>
    <w:rsid w:val="006A69D5"/>
    <w:rsid w:val="006A6EDD"/>
    <w:rsid w:val="006A7745"/>
    <w:rsid w:val="006A7AA1"/>
    <w:rsid w:val="006A7BC3"/>
    <w:rsid w:val="006B04CE"/>
    <w:rsid w:val="006B21A1"/>
    <w:rsid w:val="006B2902"/>
    <w:rsid w:val="006B30D4"/>
    <w:rsid w:val="006B30E8"/>
    <w:rsid w:val="006B3ACC"/>
    <w:rsid w:val="006B429C"/>
    <w:rsid w:val="006B42CB"/>
    <w:rsid w:val="006B4859"/>
    <w:rsid w:val="006B54B3"/>
    <w:rsid w:val="006B5C93"/>
    <w:rsid w:val="006B61BB"/>
    <w:rsid w:val="006B6270"/>
    <w:rsid w:val="006B7456"/>
    <w:rsid w:val="006B7C7E"/>
    <w:rsid w:val="006B7DC0"/>
    <w:rsid w:val="006C0B7D"/>
    <w:rsid w:val="006C10AD"/>
    <w:rsid w:val="006C216E"/>
    <w:rsid w:val="006C2BC1"/>
    <w:rsid w:val="006C2F3D"/>
    <w:rsid w:val="006C3DED"/>
    <w:rsid w:val="006C4354"/>
    <w:rsid w:val="006C506C"/>
    <w:rsid w:val="006C5716"/>
    <w:rsid w:val="006C5A56"/>
    <w:rsid w:val="006C66DB"/>
    <w:rsid w:val="006C6CC8"/>
    <w:rsid w:val="006C6D5B"/>
    <w:rsid w:val="006C7464"/>
    <w:rsid w:val="006C74D2"/>
    <w:rsid w:val="006C7A28"/>
    <w:rsid w:val="006D024D"/>
    <w:rsid w:val="006D0311"/>
    <w:rsid w:val="006D0672"/>
    <w:rsid w:val="006D1BC8"/>
    <w:rsid w:val="006D267E"/>
    <w:rsid w:val="006D49B5"/>
    <w:rsid w:val="006D49FC"/>
    <w:rsid w:val="006D5186"/>
    <w:rsid w:val="006D51A2"/>
    <w:rsid w:val="006D53A1"/>
    <w:rsid w:val="006D56F6"/>
    <w:rsid w:val="006D63AE"/>
    <w:rsid w:val="006D63CA"/>
    <w:rsid w:val="006D6AB0"/>
    <w:rsid w:val="006E07B2"/>
    <w:rsid w:val="006E0D56"/>
    <w:rsid w:val="006E14D5"/>
    <w:rsid w:val="006E1710"/>
    <w:rsid w:val="006E1E15"/>
    <w:rsid w:val="006E27E8"/>
    <w:rsid w:val="006E2DB7"/>
    <w:rsid w:val="006E3106"/>
    <w:rsid w:val="006E3BC0"/>
    <w:rsid w:val="006E4047"/>
    <w:rsid w:val="006E4E0C"/>
    <w:rsid w:val="006E504F"/>
    <w:rsid w:val="006E51CF"/>
    <w:rsid w:val="006E534C"/>
    <w:rsid w:val="006E6326"/>
    <w:rsid w:val="006E6363"/>
    <w:rsid w:val="006E6474"/>
    <w:rsid w:val="006E6CE4"/>
    <w:rsid w:val="006E79A3"/>
    <w:rsid w:val="006F0FF9"/>
    <w:rsid w:val="006F1F67"/>
    <w:rsid w:val="006F2153"/>
    <w:rsid w:val="006F26A4"/>
    <w:rsid w:val="006F5015"/>
    <w:rsid w:val="006F51FD"/>
    <w:rsid w:val="006F67B0"/>
    <w:rsid w:val="006F7A42"/>
    <w:rsid w:val="00700B7C"/>
    <w:rsid w:val="00701408"/>
    <w:rsid w:val="0070177F"/>
    <w:rsid w:val="00701BEE"/>
    <w:rsid w:val="007024DC"/>
    <w:rsid w:val="00702B15"/>
    <w:rsid w:val="00703744"/>
    <w:rsid w:val="00704A5A"/>
    <w:rsid w:val="00705C98"/>
    <w:rsid w:val="007061FA"/>
    <w:rsid w:val="0070652D"/>
    <w:rsid w:val="007067A5"/>
    <w:rsid w:val="00706ED3"/>
    <w:rsid w:val="0070740C"/>
    <w:rsid w:val="0071138B"/>
    <w:rsid w:val="00711805"/>
    <w:rsid w:val="00712195"/>
    <w:rsid w:val="007123D0"/>
    <w:rsid w:val="00712518"/>
    <w:rsid w:val="00713EC9"/>
    <w:rsid w:val="00714442"/>
    <w:rsid w:val="00715041"/>
    <w:rsid w:val="0071595F"/>
    <w:rsid w:val="00717752"/>
    <w:rsid w:val="00717759"/>
    <w:rsid w:val="007208C8"/>
    <w:rsid w:val="00720DBD"/>
    <w:rsid w:val="007217F2"/>
    <w:rsid w:val="007223A8"/>
    <w:rsid w:val="0072290C"/>
    <w:rsid w:val="007230EA"/>
    <w:rsid w:val="0072350B"/>
    <w:rsid w:val="00723636"/>
    <w:rsid w:val="00723D15"/>
    <w:rsid w:val="0072428F"/>
    <w:rsid w:val="007245E6"/>
    <w:rsid w:val="0072507C"/>
    <w:rsid w:val="007258E7"/>
    <w:rsid w:val="007265B8"/>
    <w:rsid w:val="00726B80"/>
    <w:rsid w:val="00726D6F"/>
    <w:rsid w:val="00727436"/>
    <w:rsid w:val="00727B94"/>
    <w:rsid w:val="0073062A"/>
    <w:rsid w:val="00731C34"/>
    <w:rsid w:val="007321D7"/>
    <w:rsid w:val="007332E2"/>
    <w:rsid w:val="00733A23"/>
    <w:rsid w:val="00733B50"/>
    <w:rsid w:val="00734268"/>
    <w:rsid w:val="007345B3"/>
    <w:rsid w:val="00735CF5"/>
    <w:rsid w:val="0073604C"/>
    <w:rsid w:val="00737DBF"/>
    <w:rsid w:val="00737FEA"/>
    <w:rsid w:val="00740745"/>
    <w:rsid w:val="0074152F"/>
    <w:rsid w:val="007416D1"/>
    <w:rsid w:val="00741732"/>
    <w:rsid w:val="00742626"/>
    <w:rsid w:val="00743A3D"/>
    <w:rsid w:val="007448BF"/>
    <w:rsid w:val="007452E9"/>
    <w:rsid w:val="00745421"/>
    <w:rsid w:val="00745555"/>
    <w:rsid w:val="007472F8"/>
    <w:rsid w:val="00747FE4"/>
    <w:rsid w:val="00751378"/>
    <w:rsid w:val="007514C7"/>
    <w:rsid w:val="00751539"/>
    <w:rsid w:val="007518B8"/>
    <w:rsid w:val="00752528"/>
    <w:rsid w:val="00752986"/>
    <w:rsid w:val="00752DDD"/>
    <w:rsid w:val="00753B7D"/>
    <w:rsid w:val="00754AA2"/>
    <w:rsid w:val="0075629B"/>
    <w:rsid w:val="00756585"/>
    <w:rsid w:val="00757D08"/>
    <w:rsid w:val="00757F49"/>
    <w:rsid w:val="007605F3"/>
    <w:rsid w:val="007609AC"/>
    <w:rsid w:val="00760F53"/>
    <w:rsid w:val="007620A4"/>
    <w:rsid w:val="007627AA"/>
    <w:rsid w:val="00762B66"/>
    <w:rsid w:val="00762D68"/>
    <w:rsid w:val="00763983"/>
    <w:rsid w:val="007640AE"/>
    <w:rsid w:val="00764461"/>
    <w:rsid w:val="007658D8"/>
    <w:rsid w:val="00765DBC"/>
    <w:rsid w:val="00766615"/>
    <w:rsid w:val="0076670B"/>
    <w:rsid w:val="007669A4"/>
    <w:rsid w:val="00767F1D"/>
    <w:rsid w:val="00767F20"/>
    <w:rsid w:val="0077101B"/>
    <w:rsid w:val="00771C5B"/>
    <w:rsid w:val="00772D36"/>
    <w:rsid w:val="00773059"/>
    <w:rsid w:val="007730AE"/>
    <w:rsid w:val="00773212"/>
    <w:rsid w:val="0077420B"/>
    <w:rsid w:val="00774384"/>
    <w:rsid w:val="00774658"/>
    <w:rsid w:val="00775573"/>
    <w:rsid w:val="00776A28"/>
    <w:rsid w:val="0077760C"/>
    <w:rsid w:val="00777771"/>
    <w:rsid w:val="00781330"/>
    <w:rsid w:val="00783310"/>
    <w:rsid w:val="007835D8"/>
    <w:rsid w:val="00783F35"/>
    <w:rsid w:val="007845CB"/>
    <w:rsid w:val="0078533F"/>
    <w:rsid w:val="0078591C"/>
    <w:rsid w:val="00786F16"/>
    <w:rsid w:val="0079099C"/>
    <w:rsid w:val="00790FC0"/>
    <w:rsid w:val="0079107F"/>
    <w:rsid w:val="007913C5"/>
    <w:rsid w:val="00791A13"/>
    <w:rsid w:val="00791B41"/>
    <w:rsid w:val="0079208A"/>
    <w:rsid w:val="00793F20"/>
    <w:rsid w:val="007940C6"/>
    <w:rsid w:val="007954FC"/>
    <w:rsid w:val="0079632E"/>
    <w:rsid w:val="00796C38"/>
    <w:rsid w:val="00797236"/>
    <w:rsid w:val="007A0021"/>
    <w:rsid w:val="007A0CB0"/>
    <w:rsid w:val="007A1540"/>
    <w:rsid w:val="007A19D4"/>
    <w:rsid w:val="007A25BD"/>
    <w:rsid w:val="007A3D28"/>
    <w:rsid w:val="007A4CF1"/>
    <w:rsid w:val="007A5FFC"/>
    <w:rsid w:val="007A69A4"/>
    <w:rsid w:val="007A69DD"/>
    <w:rsid w:val="007A7642"/>
    <w:rsid w:val="007A78E2"/>
    <w:rsid w:val="007A7B19"/>
    <w:rsid w:val="007B0215"/>
    <w:rsid w:val="007B2E1E"/>
    <w:rsid w:val="007B3BBA"/>
    <w:rsid w:val="007B4615"/>
    <w:rsid w:val="007B6945"/>
    <w:rsid w:val="007B6D74"/>
    <w:rsid w:val="007B7E47"/>
    <w:rsid w:val="007C328F"/>
    <w:rsid w:val="007C3F01"/>
    <w:rsid w:val="007C41CC"/>
    <w:rsid w:val="007C4F1C"/>
    <w:rsid w:val="007C6185"/>
    <w:rsid w:val="007C6C0E"/>
    <w:rsid w:val="007C78A9"/>
    <w:rsid w:val="007C790A"/>
    <w:rsid w:val="007D042E"/>
    <w:rsid w:val="007D0A49"/>
    <w:rsid w:val="007D0C36"/>
    <w:rsid w:val="007D1618"/>
    <w:rsid w:val="007D172E"/>
    <w:rsid w:val="007D1F6B"/>
    <w:rsid w:val="007D2F97"/>
    <w:rsid w:val="007D3E89"/>
    <w:rsid w:val="007D4153"/>
    <w:rsid w:val="007D42CF"/>
    <w:rsid w:val="007D4951"/>
    <w:rsid w:val="007D4D70"/>
    <w:rsid w:val="007D4FC3"/>
    <w:rsid w:val="007D52EA"/>
    <w:rsid w:val="007D577D"/>
    <w:rsid w:val="007D58AB"/>
    <w:rsid w:val="007D5A25"/>
    <w:rsid w:val="007D6A41"/>
    <w:rsid w:val="007D6A94"/>
    <w:rsid w:val="007D6C1C"/>
    <w:rsid w:val="007D717C"/>
    <w:rsid w:val="007D7619"/>
    <w:rsid w:val="007D7EA1"/>
    <w:rsid w:val="007E065E"/>
    <w:rsid w:val="007E0A34"/>
    <w:rsid w:val="007E0C3D"/>
    <w:rsid w:val="007E12ED"/>
    <w:rsid w:val="007E1937"/>
    <w:rsid w:val="007E48D6"/>
    <w:rsid w:val="007E4911"/>
    <w:rsid w:val="007E49DC"/>
    <w:rsid w:val="007E4F6B"/>
    <w:rsid w:val="007E53AF"/>
    <w:rsid w:val="007E5A4E"/>
    <w:rsid w:val="007E70FB"/>
    <w:rsid w:val="007E7D19"/>
    <w:rsid w:val="007F2EC1"/>
    <w:rsid w:val="007F5130"/>
    <w:rsid w:val="007F7018"/>
    <w:rsid w:val="007F7316"/>
    <w:rsid w:val="007F7374"/>
    <w:rsid w:val="00800338"/>
    <w:rsid w:val="008016E7"/>
    <w:rsid w:val="008019A3"/>
    <w:rsid w:val="00802341"/>
    <w:rsid w:val="008027A3"/>
    <w:rsid w:val="008032D7"/>
    <w:rsid w:val="008037BB"/>
    <w:rsid w:val="008039AC"/>
    <w:rsid w:val="00803AE0"/>
    <w:rsid w:val="008042E0"/>
    <w:rsid w:val="00804B90"/>
    <w:rsid w:val="00804E14"/>
    <w:rsid w:val="00804EE9"/>
    <w:rsid w:val="00804F8A"/>
    <w:rsid w:val="00805455"/>
    <w:rsid w:val="008069F0"/>
    <w:rsid w:val="00810B3B"/>
    <w:rsid w:val="00811358"/>
    <w:rsid w:val="008115B2"/>
    <w:rsid w:val="008120E0"/>
    <w:rsid w:val="0081439D"/>
    <w:rsid w:val="00815242"/>
    <w:rsid w:val="00815257"/>
    <w:rsid w:val="0081694C"/>
    <w:rsid w:val="00820539"/>
    <w:rsid w:val="008217D2"/>
    <w:rsid w:val="0082187E"/>
    <w:rsid w:val="00821F2F"/>
    <w:rsid w:val="0082330B"/>
    <w:rsid w:val="00823562"/>
    <w:rsid w:val="0082370B"/>
    <w:rsid w:val="00823E23"/>
    <w:rsid w:val="00823F50"/>
    <w:rsid w:val="00824B6B"/>
    <w:rsid w:val="00825213"/>
    <w:rsid w:val="00826547"/>
    <w:rsid w:val="00826956"/>
    <w:rsid w:val="00826AEE"/>
    <w:rsid w:val="00827E0C"/>
    <w:rsid w:val="00827EAA"/>
    <w:rsid w:val="00830FFD"/>
    <w:rsid w:val="0083172D"/>
    <w:rsid w:val="00831CB5"/>
    <w:rsid w:val="00832A30"/>
    <w:rsid w:val="00832D58"/>
    <w:rsid w:val="0083315C"/>
    <w:rsid w:val="0083328D"/>
    <w:rsid w:val="00833419"/>
    <w:rsid w:val="00833D5D"/>
    <w:rsid w:val="00834CED"/>
    <w:rsid w:val="00835024"/>
    <w:rsid w:val="00835513"/>
    <w:rsid w:val="00836350"/>
    <w:rsid w:val="00836B6E"/>
    <w:rsid w:val="00836DAE"/>
    <w:rsid w:val="008377EE"/>
    <w:rsid w:val="00837A2E"/>
    <w:rsid w:val="00837BD4"/>
    <w:rsid w:val="0084054C"/>
    <w:rsid w:val="008405C9"/>
    <w:rsid w:val="00840D62"/>
    <w:rsid w:val="00841A1E"/>
    <w:rsid w:val="00841E43"/>
    <w:rsid w:val="0084233A"/>
    <w:rsid w:val="008428DA"/>
    <w:rsid w:val="00842C03"/>
    <w:rsid w:val="00843E1C"/>
    <w:rsid w:val="0084449B"/>
    <w:rsid w:val="0084506D"/>
    <w:rsid w:val="00845742"/>
    <w:rsid w:val="00845F56"/>
    <w:rsid w:val="00845F59"/>
    <w:rsid w:val="00846FFE"/>
    <w:rsid w:val="0085051A"/>
    <w:rsid w:val="00851024"/>
    <w:rsid w:val="0085119F"/>
    <w:rsid w:val="00852531"/>
    <w:rsid w:val="00852D0C"/>
    <w:rsid w:val="00853721"/>
    <w:rsid w:val="00853A7F"/>
    <w:rsid w:val="00853DA3"/>
    <w:rsid w:val="00854929"/>
    <w:rsid w:val="00856BE7"/>
    <w:rsid w:val="00856CAE"/>
    <w:rsid w:val="00856E82"/>
    <w:rsid w:val="0085737C"/>
    <w:rsid w:val="008578B8"/>
    <w:rsid w:val="008578B9"/>
    <w:rsid w:val="00860941"/>
    <w:rsid w:val="008619CC"/>
    <w:rsid w:val="008623F3"/>
    <w:rsid w:val="00862A6C"/>
    <w:rsid w:val="00865590"/>
    <w:rsid w:val="008658E6"/>
    <w:rsid w:val="00865D1A"/>
    <w:rsid w:val="0086630D"/>
    <w:rsid w:val="00867AA4"/>
    <w:rsid w:val="00871632"/>
    <w:rsid w:val="00871D14"/>
    <w:rsid w:val="00871D5A"/>
    <w:rsid w:val="00873DF3"/>
    <w:rsid w:val="00874187"/>
    <w:rsid w:val="00875A3D"/>
    <w:rsid w:val="00875EF0"/>
    <w:rsid w:val="008777BB"/>
    <w:rsid w:val="00877BB3"/>
    <w:rsid w:val="00877BBA"/>
    <w:rsid w:val="008802D4"/>
    <w:rsid w:val="00880D6E"/>
    <w:rsid w:val="00881360"/>
    <w:rsid w:val="00882673"/>
    <w:rsid w:val="00883152"/>
    <w:rsid w:val="00883782"/>
    <w:rsid w:val="0088410C"/>
    <w:rsid w:val="008849C8"/>
    <w:rsid w:val="00884D85"/>
    <w:rsid w:val="00885197"/>
    <w:rsid w:val="0088541D"/>
    <w:rsid w:val="00885979"/>
    <w:rsid w:val="0088649B"/>
    <w:rsid w:val="008873D3"/>
    <w:rsid w:val="00890B41"/>
    <w:rsid w:val="00890F0A"/>
    <w:rsid w:val="00892D99"/>
    <w:rsid w:val="0089463B"/>
    <w:rsid w:val="00895025"/>
    <w:rsid w:val="00895C61"/>
    <w:rsid w:val="00895FD2"/>
    <w:rsid w:val="008967F8"/>
    <w:rsid w:val="00897044"/>
    <w:rsid w:val="00897BB3"/>
    <w:rsid w:val="008A10E0"/>
    <w:rsid w:val="008A1FB3"/>
    <w:rsid w:val="008A27E5"/>
    <w:rsid w:val="008A4222"/>
    <w:rsid w:val="008A4BF8"/>
    <w:rsid w:val="008A54AA"/>
    <w:rsid w:val="008A5F5F"/>
    <w:rsid w:val="008A6988"/>
    <w:rsid w:val="008A72F3"/>
    <w:rsid w:val="008A7A6E"/>
    <w:rsid w:val="008B0127"/>
    <w:rsid w:val="008B02A5"/>
    <w:rsid w:val="008B0CD8"/>
    <w:rsid w:val="008B1C47"/>
    <w:rsid w:val="008B2266"/>
    <w:rsid w:val="008B4201"/>
    <w:rsid w:val="008B5C48"/>
    <w:rsid w:val="008B637D"/>
    <w:rsid w:val="008B6654"/>
    <w:rsid w:val="008C00FD"/>
    <w:rsid w:val="008C0D86"/>
    <w:rsid w:val="008C11A5"/>
    <w:rsid w:val="008C12B5"/>
    <w:rsid w:val="008C1BD4"/>
    <w:rsid w:val="008C3223"/>
    <w:rsid w:val="008C4378"/>
    <w:rsid w:val="008C49C8"/>
    <w:rsid w:val="008C7284"/>
    <w:rsid w:val="008C7390"/>
    <w:rsid w:val="008D080A"/>
    <w:rsid w:val="008D0FAB"/>
    <w:rsid w:val="008D1805"/>
    <w:rsid w:val="008D1F73"/>
    <w:rsid w:val="008D222D"/>
    <w:rsid w:val="008D2FB2"/>
    <w:rsid w:val="008D3982"/>
    <w:rsid w:val="008D3BAE"/>
    <w:rsid w:val="008D4CC4"/>
    <w:rsid w:val="008D6277"/>
    <w:rsid w:val="008D7487"/>
    <w:rsid w:val="008D7F07"/>
    <w:rsid w:val="008E0306"/>
    <w:rsid w:val="008E0B98"/>
    <w:rsid w:val="008E169E"/>
    <w:rsid w:val="008E1809"/>
    <w:rsid w:val="008E3236"/>
    <w:rsid w:val="008E3390"/>
    <w:rsid w:val="008E3982"/>
    <w:rsid w:val="008E3FC0"/>
    <w:rsid w:val="008E4A39"/>
    <w:rsid w:val="008E4DAA"/>
    <w:rsid w:val="008E5949"/>
    <w:rsid w:val="008E5D75"/>
    <w:rsid w:val="008E5EE9"/>
    <w:rsid w:val="008E6027"/>
    <w:rsid w:val="008E6E41"/>
    <w:rsid w:val="008E6E52"/>
    <w:rsid w:val="008F1BCF"/>
    <w:rsid w:val="008F35C8"/>
    <w:rsid w:val="008F4E02"/>
    <w:rsid w:val="008F5946"/>
    <w:rsid w:val="008F5F33"/>
    <w:rsid w:val="008F66CF"/>
    <w:rsid w:val="008F6984"/>
    <w:rsid w:val="008F7A06"/>
    <w:rsid w:val="00900EF6"/>
    <w:rsid w:val="009045A3"/>
    <w:rsid w:val="009046B5"/>
    <w:rsid w:val="00904828"/>
    <w:rsid w:val="00905BE1"/>
    <w:rsid w:val="009067C0"/>
    <w:rsid w:val="00907A5A"/>
    <w:rsid w:val="009104D1"/>
    <w:rsid w:val="00910F51"/>
    <w:rsid w:val="009112CC"/>
    <w:rsid w:val="00911574"/>
    <w:rsid w:val="0091260F"/>
    <w:rsid w:val="00912F14"/>
    <w:rsid w:val="00915487"/>
    <w:rsid w:val="009158D6"/>
    <w:rsid w:val="00915A2A"/>
    <w:rsid w:val="00915C33"/>
    <w:rsid w:val="00916306"/>
    <w:rsid w:val="009171D4"/>
    <w:rsid w:val="00920BD3"/>
    <w:rsid w:val="00921537"/>
    <w:rsid w:val="00921E84"/>
    <w:rsid w:val="00922380"/>
    <w:rsid w:val="009223B4"/>
    <w:rsid w:val="00922D36"/>
    <w:rsid w:val="00925DDE"/>
    <w:rsid w:val="0092601F"/>
    <w:rsid w:val="00926359"/>
    <w:rsid w:val="009267FD"/>
    <w:rsid w:val="0092698D"/>
    <w:rsid w:val="00926A7D"/>
    <w:rsid w:val="00926ACD"/>
    <w:rsid w:val="009272FB"/>
    <w:rsid w:val="009274FA"/>
    <w:rsid w:val="00927BA6"/>
    <w:rsid w:val="00930BEB"/>
    <w:rsid w:val="009313AC"/>
    <w:rsid w:val="00932313"/>
    <w:rsid w:val="00932699"/>
    <w:rsid w:val="00932CCB"/>
    <w:rsid w:val="0093328F"/>
    <w:rsid w:val="0093336A"/>
    <w:rsid w:val="009334D0"/>
    <w:rsid w:val="0093494F"/>
    <w:rsid w:val="00934E5A"/>
    <w:rsid w:val="00935929"/>
    <w:rsid w:val="00936BC0"/>
    <w:rsid w:val="009377CA"/>
    <w:rsid w:val="009408BC"/>
    <w:rsid w:val="009416B4"/>
    <w:rsid w:val="00941AF7"/>
    <w:rsid w:val="00941D47"/>
    <w:rsid w:val="00942AA8"/>
    <w:rsid w:val="009431E3"/>
    <w:rsid w:val="00943614"/>
    <w:rsid w:val="00943B58"/>
    <w:rsid w:val="0094401D"/>
    <w:rsid w:val="00944A17"/>
    <w:rsid w:val="00945024"/>
    <w:rsid w:val="0094512C"/>
    <w:rsid w:val="0094620D"/>
    <w:rsid w:val="00946325"/>
    <w:rsid w:val="00947146"/>
    <w:rsid w:val="00950AFA"/>
    <w:rsid w:val="00950FBE"/>
    <w:rsid w:val="00951593"/>
    <w:rsid w:val="00951BA5"/>
    <w:rsid w:val="00952DE8"/>
    <w:rsid w:val="00952E14"/>
    <w:rsid w:val="00953611"/>
    <w:rsid w:val="00953EF1"/>
    <w:rsid w:val="009542E6"/>
    <w:rsid w:val="009544D4"/>
    <w:rsid w:val="00954957"/>
    <w:rsid w:val="00954EFC"/>
    <w:rsid w:val="00955B32"/>
    <w:rsid w:val="0095650B"/>
    <w:rsid w:val="0095737F"/>
    <w:rsid w:val="00957C06"/>
    <w:rsid w:val="00960077"/>
    <w:rsid w:val="00960D30"/>
    <w:rsid w:val="00962855"/>
    <w:rsid w:val="00963368"/>
    <w:rsid w:val="009637FB"/>
    <w:rsid w:val="00964765"/>
    <w:rsid w:val="0096479E"/>
    <w:rsid w:val="009649EB"/>
    <w:rsid w:val="00964E47"/>
    <w:rsid w:val="0096616F"/>
    <w:rsid w:val="0096619B"/>
    <w:rsid w:val="00966204"/>
    <w:rsid w:val="00967575"/>
    <w:rsid w:val="00967690"/>
    <w:rsid w:val="00970354"/>
    <w:rsid w:val="00970E1D"/>
    <w:rsid w:val="0097212F"/>
    <w:rsid w:val="00972A6A"/>
    <w:rsid w:val="00972AE5"/>
    <w:rsid w:val="009737D3"/>
    <w:rsid w:val="00973950"/>
    <w:rsid w:val="0097450E"/>
    <w:rsid w:val="009745E5"/>
    <w:rsid w:val="00974B8C"/>
    <w:rsid w:val="00976769"/>
    <w:rsid w:val="00976D34"/>
    <w:rsid w:val="00980345"/>
    <w:rsid w:val="009803AC"/>
    <w:rsid w:val="009806AA"/>
    <w:rsid w:val="009808E0"/>
    <w:rsid w:val="00980A83"/>
    <w:rsid w:val="00980B32"/>
    <w:rsid w:val="0098175D"/>
    <w:rsid w:val="00981BA6"/>
    <w:rsid w:val="00981BDF"/>
    <w:rsid w:val="00982EE4"/>
    <w:rsid w:val="00983FD5"/>
    <w:rsid w:val="0098401B"/>
    <w:rsid w:val="00984074"/>
    <w:rsid w:val="00984076"/>
    <w:rsid w:val="0098437B"/>
    <w:rsid w:val="00984C85"/>
    <w:rsid w:val="009872E6"/>
    <w:rsid w:val="00987394"/>
    <w:rsid w:val="00987537"/>
    <w:rsid w:val="00987909"/>
    <w:rsid w:val="00993828"/>
    <w:rsid w:val="00993B79"/>
    <w:rsid w:val="009940D6"/>
    <w:rsid w:val="00994FC8"/>
    <w:rsid w:val="009950C0"/>
    <w:rsid w:val="00995825"/>
    <w:rsid w:val="00995872"/>
    <w:rsid w:val="00995AD9"/>
    <w:rsid w:val="00996052"/>
    <w:rsid w:val="009975C0"/>
    <w:rsid w:val="00997795"/>
    <w:rsid w:val="009A030F"/>
    <w:rsid w:val="009A28E3"/>
    <w:rsid w:val="009A2F63"/>
    <w:rsid w:val="009A376A"/>
    <w:rsid w:val="009A44E5"/>
    <w:rsid w:val="009A55B9"/>
    <w:rsid w:val="009A5E9D"/>
    <w:rsid w:val="009A6DF6"/>
    <w:rsid w:val="009B02EE"/>
    <w:rsid w:val="009B10D2"/>
    <w:rsid w:val="009B1409"/>
    <w:rsid w:val="009B15E1"/>
    <w:rsid w:val="009B26BD"/>
    <w:rsid w:val="009B2B97"/>
    <w:rsid w:val="009B3E8C"/>
    <w:rsid w:val="009B4058"/>
    <w:rsid w:val="009B4202"/>
    <w:rsid w:val="009B4BB9"/>
    <w:rsid w:val="009B5790"/>
    <w:rsid w:val="009B5B48"/>
    <w:rsid w:val="009B6315"/>
    <w:rsid w:val="009B6E14"/>
    <w:rsid w:val="009B77B9"/>
    <w:rsid w:val="009C03F9"/>
    <w:rsid w:val="009C083D"/>
    <w:rsid w:val="009C0993"/>
    <w:rsid w:val="009C105D"/>
    <w:rsid w:val="009C11EA"/>
    <w:rsid w:val="009C1C7A"/>
    <w:rsid w:val="009C28D5"/>
    <w:rsid w:val="009C3182"/>
    <w:rsid w:val="009C356D"/>
    <w:rsid w:val="009C3DA5"/>
    <w:rsid w:val="009C4120"/>
    <w:rsid w:val="009C4859"/>
    <w:rsid w:val="009C5D5C"/>
    <w:rsid w:val="009C636F"/>
    <w:rsid w:val="009C69E6"/>
    <w:rsid w:val="009D00AD"/>
    <w:rsid w:val="009D0E18"/>
    <w:rsid w:val="009D0F2C"/>
    <w:rsid w:val="009D17FE"/>
    <w:rsid w:val="009D2086"/>
    <w:rsid w:val="009D2963"/>
    <w:rsid w:val="009D3ACE"/>
    <w:rsid w:val="009D3F7A"/>
    <w:rsid w:val="009D44A8"/>
    <w:rsid w:val="009D464D"/>
    <w:rsid w:val="009D4AA0"/>
    <w:rsid w:val="009D53F4"/>
    <w:rsid w:val="009D6070"/>
    <w:rsid w:val="009D6626"/>
    <w:rsid w:val="009E0954"/>
    <w:rsid w:val="009E223C"/>
    <w:rsid w:val="009E2618"/>
    <w:rsid w:val="009E2848"/>
    <w:rsid w:val="009E2BFD"/>
    <w:rsid w:val="009E307C"/>
    <w:rsid w:val="009E346C"/>
    <w:rsid w:val="009E4339"/>
    <w:rsid w:val="009E4FEF"/>
    <w:rsid w:val="009E646E"/>
    <w:rsid w:val="009E65BD"/>
    <w:rsid w:val="009E6696"/>
    <w:rsid w:val="009E6811"/>
    <w:rsid w:val="009E7002"/>
    <w:rsid w:val="009E78CD"/>
    <w:rsid w:val="009E7F56"/>
    <w:rsid w:val="009F1824"/>
    <w:rsid w:val="009F29F0"/>
    <w:rsid w:val="009F308A"/>
    <w:rsid w:val="009F3400"/>
    <w:rsid w:val="009F37EF"/>
    <w:rsid w:val="009F402A"/>
    <w:rsid w:val="009F4DD3"/>
    <w:rsid w:val="009F6B59"/>
    <w:rsid w:val="009F6D0B"/>
    <w:rsid w:val="009F6FB8"/>
    <w:rsid w:val="009F73D1"/>
    <w:rsid w:val="009F73DE"/>
    <w:rsid w:val="00A009F1"/>
    <w:rsid w:val="00A015A3"/>
    <w:rsid w:val="00A01E49"/>
    <w:rsid w:val="00A021A4"/>
    <w:rsid w:val="00A02E68"/>
    <w:rsid w:val="00A03865"/>
    <w:rsid w:val="00A04FB7"/>
    <w:rsid w:val="00A05940"/>
    <w:rsid w:val="00A07D4D"/>
    <w:rsid w:val="00A10142"/>
    <w:rsid w:val="00A1061C"/>
    <w:rsid w:val="00A11128"/>
    <w:rsid w:val="00A115B4"/>
    <w:rsid w:val="00A1222F"/>
    <w:rsid w:val="00A126EB"/>
    <w:rsid w:val="00A12F74"/>
    <w:rsid w:val="00A143EE"/>
    <w:rsid w:val="00A16550"/>
    <w:rsid w:val="00A16574"/>
    <w:rsid w:val="00A16AA7"/>
    <w:rsid w:val="00A1753E"/>
    <w:rsid w:val="00A17687"/>
    <w:rsid w:val="00A209FF"/>
    <w:rsid w:val="00A21432"/>
    <w:rsid w:val="00A21DD8"/>
    <w:rsid w:val="00A225C8"/>
    <w:rsid w:val="00A22E31"/>
    <w:rsid w:val="00A23215"/>
    <w:rsid w:val="00A24453"/>
    <w:rsid w:val="00A24F7A"/>
    <w:rsid w:val="00A26DEE"/>
    <w:rsid w:val="00A26ED4"/>
    <w:rsid w:val="00A277DA"/>
    <w:rsid w:val="00A303E5"/>
    <w:rsid w:val="00A306B0"/>
    <w:rsid w:val="00A30844"/>
    <w:rsid w:val="00A30BCF"/>
    <w:rsid w:val="00A3156B"/>
    <w:rsid w:val="00A31649"/>
    <w:rsid w:val="00A31B7C"/>
    <w:rsid w:val="00A3246D"/>
    <w:rsid w:val="00A3246E"/>
    <w:rsid w:val="00A33D61"/>
    <w:rsid w:val="00A33F71"/>
    <w:rsid w:val="00A343EE"/>
    <w:rsid w:val="00A34855"/>
    <w:rsid w:val="00A34FAF"/>
    <w:rsid w:val="00A35251"/>
    <w:rsid w:val="00A35705"/>
    <w:rsid w:val="00A357AC"/>
    <w:rsid w:val="00A36294"/>
    <w:rsid w:val="00A363CC"/>
    <w:rsid w:val="00A36754"/>
    <w:rsid w:val="00A3680C"/>
    <w:rsid w:val="00A368D1"/>
    <w:rsid w:val="00A376A2"/>
    <w:rsid w:val="00A37803"/>
    <w:rsid w:val="00A40EA0"/>
    <w:rsid w:val="00A4276D"/>
    <w:rsid w:val="00A43951"/>
    <w:rsid w:val="00A43F49"/>
    <w:rsid w:val="00A44136"/>
    <w:rsid w:val="00A44F86"/>
    <w:rsid w:val="00A47253"/>
    <w:rsid w:val="00A47F3E"/>
    <w:rsid w:val="00A50B18"/>
    <w:rsid w:val="00A52B76"/>
    <w:rsid w:val="00A52CD0"/>
    <w:rsid w:val="00A52FE9"/>
    <w:rsid w:val="00A5535F"/>
    <w:rsid w:val="00A556E6"/>
    <w:rsid w:val="00A557FC"/>
    <w:rsid w:val="00A56BD5"/>
    <w:rsid w:val="00A60ACD"/>
    <w:rsid w:val="00A61285"/>
    <w:rsid w:val="00A619E2"/>
    <w:rsid w:val="00A625C9"/>
    <w:rsid w:val="00A6291B"/>
    <w:rsid w:val="00A6407D"/>
    <w:rsid w:val="00A6494D"/>
    <w:rsid w:val="00A64C53"/>
    <w:rsid w:val="00A64E4B"/>
    <w:rsid w:val="00A658EF"/>
    <w:rsid w:val="00A65909"/>
    <w:rsid w:val="00A661FB"/>
    <w:rsid w:val="00A669CA"/>
    <w:rsid w:val="00A66D14"/>
    <w:rsid w:val="00A66D72"/>
    <w:rsid w:val="00A67EBE"/>
    <w:rsid w:val="00A706D5"/>
    <w:rsid w:val="00A70B3C"/>
    <w:rsid w:val="00A71108"/>
    <w:rsid w:val="00A72CB1"/>
    <w:rsid w:val="00A73ECE"/>
    <w:rsid w:val="00A74003"/>
    <w:rsid w:val="00A762FA"/>
    <w:rsid w:val="00A76872"/>
    <w:rsid w:val="00A76C20"/>
    <w:rsid w:val="00A7792A"/>
    <w:rsid w:val="00A77CED"/>
    <w:rsid w:val="00A77E29"/>
    <w:rsid w:val="00A77FD8"/>
    <w:rsid w:val="00A80F41"/>
    <w:rsid w:val="00A81565"/>
    <w:rsid w:val="00A81975"/>
    <w:rsid w:val="00A82C8B"/>
    <w:rsid w:val="00A8330E"/>
    <w:rsid w:val="00A836EB"/>
    <w:rsid w:val="00A83750"/>
    <w:rsid w:val="00A84D64"/>
    <w:rsid w:val="00A85347"/>
    <w:rsid w:val="00A86273"/>
    <w:rsid w:val="00A86783"/>
    <w:rsid w:val="00A87354"/>
    <w:rsid w:val="00A87572"/>
    <w:rsid w:val="00A87EB3"/>
    <w:rsid w:val="00A87F13"/>
    <w:rsid w:val="00A90B4F"/>
    <w:rsid w:val="00A92878"/>
    <w:rsid w:val="00A92A23"/>
    <w:rsid w:val="00A92CDB"/>
    <w:rsid w:val="00A92DE8"/>
    <w:rsid w:val="00A92F4B"/>
    <w:rsid w:val="00A936B1"/>
    <w:rsid w:val="00A95847"/>
    <w:rsid w:val="00A96091"/>
    <w:rsid w:val="00A96848"/>
    <w:rsid w:val="00A968C4"/>
    <w:rsid w:val="00A974F0"/>
    <w:rsid w:val="00A97C6A"/>
    <w:rsid w:val="00AA0819"/>
    <w:rsid w:val="00AA140B"/>
    <w:rsid w:val="00AA142C"/>
    <w:rsid w:val="00AA3AC8"/>
    <w:rsid w:val="00AA431E"/>
    <w:rsid w:val="00AA432D"/>
    <w:rsid w:val="00AA44CE"/>
    <w:rsid w:val="00AA5441"/>
    <w:rsid w:val="00AA6ECB"/>
    <w:rsid w:val="00AA787B"/>
    <w:rsid w:val="00AA7EB0"/>
    <w:rsid w:val="00AB240E"/>
    <w:rsid w:val="00AB35B0"/>
    <w:rsid w:val="00AB3C4F"/>
    <w:rsid w:val="00AB4D59"/>
    <w:rsid w:val="00AB707F"/>
    <w:rsid w:val="00AB775B"/>
    <w:rsid w:val="00AC0D8E"/>
    <w:rsid w:val="00AC162C"/>
    <w:rsid w:val="00AC2A82"/>
    <w:rsid w:val="00AC31F6"/>
    <w:rsid w:val="00AC38B9"/>
    <w:rsid w:val="00AC49B6"/>
    <w:rsid w:val="00AC51FF"/>
    <w:rsid w:val="00AC5591"/>
    <w:rsid w:val="00AC59DC"/>
    <w:rsid w:val="00AC5D82"/>
    <w:rsid w:val="00AC643C"/>
    <w:rsid w:val="00AC7783"/>
    <w:rsid w:val="00AD04FE"/>
    <w:rsid w:val="00AD0CC4"/>
    <w:rsid w:val="00AD107F"/>
    <w:rsid w:val="00AD2102"/>
    <w:rsid w:val="00AD270F"/>
    <w:rsid w:val="00AD2BC4"/>
    <w:rsid w:val="00AD389E"/>
    <w:rsid w:val="00AD3D54"/>
    <w:rsid w:val="00AD49F3"/>
    <w:rsid w:val="00AD4D9C"/>
    <w:rsid w:val="00AD61D9"/>
    <w:rsid w:val="00AD67E3"/>
    <w:rsid w:val="00AE11BD"/>
    <w:rsid w:val="00AE1531"/>
    <w:rsid w:val="00AE2A13"/>
    <w:rsid w:val="00AE38DC"/>
    <w:rsid w:val="00AE6390"/>
    <w:rsid w:val="00AE65BA"/>
    <w:rsid w:val="00AE67D0"/>
    <w:rsid w:val="00AE7A3D"/>
    <w:rsid w:val="00AF08E6"/>
    <w:rsid w:val="00AF0E58"/>
    <w:rsid w:val="00AF15D4"/>
    <w:rsid w:val="00AF3C2B"/>
    <w:rsid w:val="00AF5233"/>
    <w:rsid w:val="00AF5713"/>
    <w:rsid w:val="00AF62D5"/>
    <w:rsid w:val="00AF7533"/>
    <w:rsid w:val="00AF768C"/>
    <w:rsid w:val="00B0031F"/>
    <w:rsid w:val="00B0108A"/>
    <w:rsid w:val="00B01298"/>
    <w:rsid w:val="00B01C08"/>
    <w:rsid w:val="00B02F7C"/>
    <w:rsid w:val="00B038D1"/>
    <w:rsid w:val="00B03AA9"/>
    <w:rsid w:val="00B03D50"/>
    <w:rsid w:val="00B043A6"/>
    <w:rsid w:val="00B04949"/>
    <w:rsid w:val="00B04C7B"/>
    <w:rsid w:val="00B062C2"/>
    <w:rsid w:val="00B06804"/>
    <w:rsid w:val="00B06B47"/>
    <w:rsid w:val="00B06DBE"/>
    <w:rsid w:val="00B0710A"/>
    <w:rsid w:val="00B07123"/>
    <w:rsid w:val="00B116E3"/>
    <w:rsid w:val="00B11E6D"/>
    <w:rsid w:val="00B149A8"/>
    <w:rsid w:val="00B152CA"/>
    <w:rsid w:val="00B15F3B"/>
    <w:rsid w:val="00B16FCB"/>
    <w:rsid w:val="00B1798D"/>
    <w:rsid w:val="00B17A42"/>
    <w:rsid w:val="00B17FC6"/>
    <w:rsid w:val="00B21CCE"/>
    <w:rsid w:val="00B225D2"/>
    <w:rsid w:val="00B225F2"/>
    <w:rsid w:val="00B230A2"/>
    <w:rsid w:val="00B2425F"/>
    <w:rsid w:val="00B245A8"/>
    <w:rsid w:val="00B24A88"/>
    <w:rsid w:val="00B2548C"/>
    <w:rsid w:val="00B26FFC"/>
    <w:rsid w:val="00B277C7"/>
    <w:rsid w:val="00B317BA"/>
    <w:rsid w:val="00B31C2F"/>
    <w:rsid w:val="00B31D42"/>
    <w:rsid w:val="00B32B3D"/>
    <w:rsid w:val="00B33C32"/>
    <w:rsid w:val="00B34FD6"/>
    <w:rsid w:val="00B354EA"/>
    <w:rsid w:val="00B355A8"/>
    <w:rsid w:val="00B35BC4"/>
    <w:rsid w:val="00B35EF3"/>
    <w:rsid w:val="00B36355"/>
    <w:rsid w:val="00B3683D"/>
    <w:rsid w:val="00B36A23"/>
    <w:rsid w:val="00B36FED"/>
    <w:rsid w:val="00B375DF"/>
    <w:rsid w:val="00B40EA5"/>
    <w:rsid w:val="00B41D1D"/>
    <w:rsid w:val="00B4459D"/>
    <w:rsid w:val="00B44B3E"/>
    <w:rsid w:val="00B44C82"/>
    <w:rsid w:val="00B45F3F"/>
    <w:rsid w:val="00B471D9"/>
    <w:rsid w:val="00B50234"/>
    <w:rsid w:val="00B50D80"/>
    <w:rsid w:val="00B52C68"/>
    <w:rsid w:val="00B52EFE"/>
    <w:rsid w:val="00B53483"/>
    <w:rsid w:val="00B5462C"/>
    <w:rsid w:val="00B54EF8"/>
    <w:rsid w:val="00B55E3C"/>
    <w:rsid w:val="00B5611B"/>
    <w:rsid w:val="00B5711C"/>
    <w:rsid w:val="00B60B5B"/>
    <w:rsid w:val="00B6125E"/>
    <w:rsid w:val="00B625BE"/>
    <w:rsid w:val="00B62EB6"/>
    <w:rsid w:val="00B62FE1"/>
    <w:rsid w:val="00B63839"/>
    <w:rsid w:val="00B63DC9"/>
    <w:rsid w:val="00B63E54"/>
    <w:rsid w:val="00B63F99"/>
    <w:rsid w:val="00B65E10"/>
    <w:rsid w:val="00B66F4E"/>
    <w:rsid w:val="00B67385"/>
    <w:rsid w:val="00B70092"/>
    <w:rsid w:val="00B7071F"/>
    <w:rsid w:val="00B7198E"/>
    <w:rsid w:val="00B72017"/>
    <w:rsid w:val="00B72285"/>
    <w:rsid w:val="00B730B5"/>
    <w:rsid w:val="00B73F37"/>
    <w:rsid w:val="00B75ABE"/>
    <w:rsid w:val="00B760CC"/>
    <w:rsid w:val="00B7613B"/>
    <w:rsid w:val="00B7665F"/>
    <w:rsid w:val="00B767AA"/>
    <w:rsid w:val="00B76B08"/>
    <w:rsid w:val="00B77782"/>
    <w:rsid w:val="00B77CA0"/>
    <w:rsid w:val="00B814B8"/>
    <w:rsid w:val="00B818E1"/>
    <w:rsid w:val="00B81C1F"/>
    <w:rsid w:val="00B82484"/>
    <w:rsid w:val="00B84146"/>
    <w:rsid w:val="00B84E77"/>
    <w:rsid w:val="00B85E56"/>
    <w:rsid w:val="00B86B3C"/>
    <w:rsid w:val="00B86ED5"/>
    <w:rsid w:val="00B87070"/>
    <w:rsid w:val="00B872C2"/>
    <w:rsid w:val="00B87DCB"/>
    <w:rsid w:val="00B9063B"/>
    <w:rsid w:val="00B9125E"/>
    <w:rsid w:val="00B91856"/>
    <w:rsid w:val="00B91C9A"/>
    <w:rsid w:val="00B91DF3"/>
    <w:rsid w:val="00B91E86"/>
    <w:rsid w:val="00B9214A"/>
    <w:rsid w:val="00B923BB"/>
    <w:rsid w:val="00B92AA0"/>
    <w:rsid w:val="00B92C5D"/>
    <w:rsid w:val="00B93034"/>
    <w:rsid w:val="00B94F3B"/>
    <w:rsid w:val="00B95EAB"/>
    <w:rsid w:val="00B9604E"/>
    <w:rsid w:val="00B962A3"/>
    <w:rsid w:val="00B9730D"/>
    <w:rsid w:val="00B97BE6"/>
    <w:rsid w:val="00B97E4F"/>
    <w:rsid w:val="00BA0F4B"/>
    <w:rsid w:val="00BA16B7"/>
    <w:rsid w:val="00BA1708"/>
    <w:rsid w:val="00BA3B3D"/>
    <w:rsid w:val="00BA4D4B"/>
    <w:rsid w:val="00BA614B"/>
    <w:rsid w:val="00BA6272"/>
    <w:rsid w:val="00BA67D3"/>
    <w:rsid w:val="00BB0284"/>
    <w:rsid w:val="00BB03BC"/>
    <w:rsid w:val="00BB1C26"/>
    <w:rsid w:val="00BB2348"/>
    <w:rsid w:val="00BB41B7"/>
    <w:rsid w:val="00BB53D4"/>
    <w:rsid w:val="00BB587C"/>
    <w:rsid w:val="00BB5FAA"/>
    <w:rsid w:val="00BC0A91"/>
    <w:rsid w:val="00BC135C"/>
    <w:rsid w:val="00BC148C"/>
    <w:rsid w:val="00BC1966"/>
    <w:rsid w:val="00BC259C"/>
    <w:rsid w:val="00BC267E"/>
    <w:rsid w:val="00BC2ACB"/>
    <w:rsid w:val="00BC3740"/>
    <w:rsid w:val="00BC38B9"/>
    <w:rsid w:val="00BC5B24"/>
    <w:rsid w:val="00BC5D16"/>
    <w:rsid w:val="00BC5F05"/>
    <w:rsid w:val="00BC67C6"/>
    <w:rsid w:val="00BC7769"/>
    <w:rsid w:val="00BC776B"/>
    <w:rsid w:val="00BC7DCC"/>
    <w:rsid w:val="00BD1090"/>
    <w:rsid w:val="00BD153B"/>
    <w:rsid w:val="00BD17B0"/>
    <w:rsid w:val="00BD3689"/>
    <w:rsid w:val="00BD3C71"/>
    <w:rsid w:val="00BD500F"/>
    <w:rsid w:val="00BD5469"/>
    <w:rsid w:val="00BD649D"/>
    <w:rsid w:val="00BD7265"/>
    <w:rsid w:val="00BD7A71"/>
    <w:rsid w:val="00BE1B26"/>
    <w:rsid w:val="00BE1B80"/>
    <w:rsid w:val="00BE1C30"/>
    <w:rsid w:val="00BE1ED4"/>
    <w:rsid w:val="00BE2BBC"/>
    <w:rsid w:val="00BE2D66"/>
    <w:rsid w:val="00BE39DE"/>
    <w:rsid w:val="00BE3DFF"/>
    <w:rsid w:val="00BE4630"/>
    <w:rsid w:val="00BE4C55"/>
    <w:rsid w:val="00BE5C76"/>
    <w:rsid w:val="00BE5CB9"/>
    <w:rsid w:val="00BE6375"/>
    <w:rsid w:val="00BE67F9"/>
    <w:rsid w:val="00BE6A94"/>
    <w:rsid w:val="00BE6D84"/>
    <w:rsid w:val="00BE731C"/>
    <w:rsid w:val="00BF1F3A"/>
    <w:rsid w:val="00BF22D6"/>
    <w:rsid w:val="00BF2448"/>
    <w:rsid w:val="00BF339F"/>
    <w:rsid w:val="00BF41B7"/>
    <w:rsid w:val="00BF43E6"/>
    <w:rsid w:val="00BF464D"/>
    <w:rsid w:val="00BF488C"/>
    <w:rsid w:val="00BF5263"/>
    <w:rsid w:val="00BF556C"/>
    <w:rsid w:val="00BF6562"/>
    <w:rsid w:val="00BF72D7"/>
    <w:rsid w:val="00BF74FE"/>
    <w:rsid w:val="00C0041D"/>
    <w:rsid w:val="00C00637"/>
    <w:rsid w:val="00C0092A"/>
    <w:rsid w:val="00C011BC"/>
    <w:rsid w:val="00C03A3D"/>
    <w:rsid w:val="00C04966"/>
    <w:rsid w:val="00C04F05"/>
    <w:rsid w:val="00C07C12"/>
    <w:rsid w:val="00C118D3"/>
    <w:rsid w:val="00C13153"/>
    <w:rsid w:val="00C13F78"/>
    <w:rsid w:val="00C14682"/>
    <w:rsid w:val="00C1644D"/>
    <w:rsid w:val="00C20260"/>
    <w:rsid w:val="00C206A8"/>
    <w:rsid w:val="00C20BBC"/>
    <w:rsid w:val="00C2145A"/>
    <w:rsid w:val="00C226E3"/>
    <w:rsid w:val="00C23BD7"/>
    <w:rsid w:val="00C24DEB"/>
    <w:rsid w:val="00C24EB9"/>
    <w:rsid w:val="00C25CCB"/>
    <w:rsid w:val="00C33271"/>
    <w:rsid w:val="00C35DCF"/>
    <w:rsid w:val="00C36FE4"/>
    <w:rsid w:val="00C37757"/>
    <w:rsid w:val="00C37CBE"/>
    <w:rsid w:val="00C40DD6"/>
    <w:rsid w:val="00C42179"/>
    <w:rsid w:val="00C4323F"/>
    <w:rsid w:val="00C4381C"/>
    <w:rsid w:val="00C44FDE"/>
    <w:rsid w:val="00C45EA3"/>
    <w:rsid w:val="00C46B76"/>
    <w:rsid w:val="00C46E0F"/>
    <w:rsid w:val="00C50885"/>
    <w:rsid w:val="00C52367"/>
    <w:rsid w:val="00C52FE6"/>
    <w:rsid w:val="00C53435"/>
    <w:rsid w:val="00C53492"/>
    <w:rsid w:val="00C53744"/>
    <w:rsid w:val="00C557BF"/>
    <w:rsid w:val="00C55863"/>
    <w:rsid w:val="00C56776"/>
    <w:rsid w:val="00C56CE4"/>
    <w:rsid w:val="00C57FE7"/>
    <w:rsid w:val="00C60C8E"/>
    <w:rsid w:val="00C619F5"/>
    <w:rsid w:val="00C62B65"/>
    <w:rsid w:val="00C62F5C"/>
    <w:rsid w:val="00C63D3E"/>
    <w:rsid w:val="00C64B61"/>
    <w:rsid w:val="00C66B18"/>
    <w:rsid w:val="00C67EE4"/>
    <w:rsid w:val="00C7026E"/>
    <w:rsid w:val="00C70396"/>
    <w:rsid w:val="00C7078E"/>
    <w:rsid w:val="00C70AE1"/>
    <w:rsid w:val="00C71972"/>
    <w:rsid w:val="00C71AA9"/>
    <w:rsid w:val="00C7214D"/>
    <w:rsid w:val="00C7286F"/>
    <w:rsid w:val="00C72D32"/>
    <w:rsid w:val="00C72E07"/>
    <w:rsid w:val="00C735D4"/>
    <w:rsid w:val="00C73A01"/>
    <w:rsid w:val="00C73D3A"/>
    <w:rsid w:val="00C741AE"/>
    <w:rsid w:val="00C74779"/>
    <w:rsid w:val="00C75397"/>
    <w:rsid w:val="00C75FA6"/>
    <w:rsid w:val="00C7659F"/>
    <w:rsid w:val="00C77535"/>
    <w:rsid w:val="00C826F8"/>
    <w:rsid w:val="00C829CF"/>
    <w:rsid w:val="00C82E2A"/>
    <w:rsid w:val="00C83BAA"/>
    <w:rsid w:val="00C8433A"/>
    <w:rsid w:val="00C844A7"/>
    <w:rsid w:val="00C84EFE"/>
    <w:rsid w:val="00C8767C"/>
    <w:rsid w:val="00C903AC"/>
    <w:rsid w:val="00C90B72"/>
    <w:rsid w:val="00C90FCE"/>
    <w:rsid w:val="00C91E32"/>
    <w:rsid w:val="00C929F6"/>
    <w:rsid w:val="00C9317F"/>
    <w:rsid w:val="00C9449C"/>
    <w:rsid w:val="00C9486B"/>
    <w:rsid w:val="00C95AB7"/>
    <w:rsid w:val="00C971D0"/>
    <w:rsid w:val="00CA11F7"/>
    <w:rsid w:val="00CA1F2E"/>
    <w:rsid w:val="00CA22B4"/>
    <w:rsid w:val="00CA33AC"/>
    <w:rsid w:val="00CA34AF"/>
    <w:rsid w:val="00CA3BF3"/>
    <w:rsid w:val="00CA6919"/>
    <w:rsid w:val="00CB49CD"/>
    <w:rsid w:val="00CB4CCB"/>
    <w:rsid w:val="00CB4E8D"/>
    <w:rsid w:val="00CB64AA"/>
    <w:rsid w:val="00CB6B63"/>
    <w:rsid w:val="00CC0335"/>
    <w:rsid w:val="00CC133C"/>
    <w:rsid w:val="00CC2A70"/>
    <w:rsid w:val="00CC333A"/>
    <w:rsid w:val="00CC4FE6"/>
    <w:rsid w:val="00CC5E5A"/>
    <w:rsid w:val="00CC70A8"/>
    <w:rsid w:val="00CC73AC"/>
    <w:rsid w:val="00CC79E9"/>
    <w:rsid w:val="00CD0AFF"/>
    <w:rsid w:val="00CD2743"/>
    <w:rsid w:val="00CD2D4E"/>
    <w:rsid w:val="00CD326E"/>
    <w:rsid w:val="00CD39C2"/>
    <w:rsid w:val="00CD4461"/>
    <w:rsid w:val="00CD4511"/>
    <w:rsid w:val="00CD67F9"/>
    <w:rsid w:val="00CD7A3D"/>
    <w:rsid w:val="00CE0404"/>
    <w:rsid w:val="00CE06E9"/>
    <w:rsid w:val="00CE0AF2"/>
    <w:rsid w:val="00CE242A"/>
    <w:rsid w:val="00CE2CFB"/>
    <w:rsid w:val="00CE2EDF"/>
    <w:rsid w:val="00CE3712"/>
    <w:rsid w:val="00CE39ED"/>
    <w:rsid w:val="00CE4115"/>
    <w:rsid w:val="00CE5E19"/>
    <w:rsid w:val="00CE6611"/>
    <w:rsid w:val="00CE6DA6"/>
    <w:rsid w:val="00CE767D"/>
    <w:rsid w:val="00CE79A4"/>
    <w:rsid w:val="00CF0513"/>
    <w:rsid w:val="00CF0DDC"/>
    <w:rsid w:val="00CF199E"/>
    <w:rsid w:val="00CF303B"/>
    <w:rsid w:val="00CF35CD"/>
    <w:rsid w:val="00CF47A2"/>
    <w:rsid w:val="00CF5A71"/>
    <w:rsid w:val="00CF6473"/>
    <w:rsid w:val="00CF78FC"/>
    <w:rsid w:val="00D0015A"/>
    <w:rsid w:val="00D020B2"/>
    <w:rsid w:val="00D0249B"/>
    <w:rsid w:val="00D02D6B"/>
    <w:rsid w:val="00D03341"/>
    <w:rsid w:val="00D03880"/>
    <w:rsid w:val="00D0488E"/>
    <w:rsid w:val="00D06D7B"/>
    <w:rsid w:val="00D07710"/>
    <w:rsid w:val="00D077AB"/>
    <w:rsid w:val="00D07949"/>
    <w:rsid w:val="00D07D89"/>
    <w:rsid w:val="00D1049F"/>
    <w:rsid w:val="00D104C0"/>
    <w:rsid w:val="00D114BD"/>
    <w:rsid w:val="00D13275"/>
    <w:rsid w:val="00D13D88"/>
    <w:rsid w:val="00D148D4"/>
    <w:rsid w:val="00D14AA3"/>
    <w:rsid w:val="00D15313"/>
    <w:rsid w:val="00D1619E"/>
    <w:rsid w:val="00D16773"/>
    <w:rsid w:val="00D17A1C"/>
    <w:rsid w:val="00D20257"/>
    <w:rsid w:val="00D22FF8"/>
    <w:rsid w:val="00D238FE"/>
    <w:rsid w:val="00D241E1"/>
    <w:rsid w:val="00D24ACC"/>
    <w:rsid w:val="00D255AE"/>
    <w:rsid w:val="00D25A42"/>
    <w:rsid w:val="00D25ACA"/>
    <w:rsid w:val="00D267E0"/>
    <w:rsid w:val="00D26B80"/>
    <w:rsid w:val="00D26DEE"/>
    <w:rsid w:val="00D2746B"/>
    <w:rsid w:val="00D305D8"/>
    <w:rsid w:val="00D32C88"/>
    <w:rsid w:val="00D33667"/>
    <w:rsid w:val="00D33C6D"/>
    <w:rsid w:val="00D341FC"/>
    <w:rsid w:val="00D3499A"/>
    <w:rsid w:val="00D34DAA"/>
    <w:rsid w:val="00D3555B"/>
    <w:rsid w:val="00D3562A"/>
    <w:rsid w:val="00D35673"/>
    <w:rsid w:val="00D35795"/>
    <w:rsid w:val="00D357BB"/>
    <w:rsid w:val="00D362CA"/>
    <w:rsid w:val="00D37E0B"/>
    <w:rsid w:val="00D40F06"/>
    <w:rsid w:val="00D41483"/>
    <w:rsid w:val="00D41EAA"/>
    <w:rsid w:val="00D42829"/>
    <w:rsid w:val="00D43225"/>
    <w:rsid w:val="00D44866"/>
    <w:rsid w:val="00D44BD2"/>
    <w:rsid w:val="00D44E52"/>
    <w:rsid w:val="00D46DD0"/>
    <w:rsid w:val="00D46E7C"/>
    <w:rsid w:val="00D46F6A"/>
    <w:rsid w:val="00D46FAD"/>
    <w:rsid w:val="00D47FA8"/>
    <w:rsid w:val="00D5014F"/>
    <w:rsid w:val="00D50987"/>
    <w:rsid w:val="00D51CC5"/>
    <w:rsid w:val="00D52370"/>
    <w:rsid w:val="00D54002"/>
    <w:rsid w:val="00D540D3"/>
    <w:rsid w:val="00D5505D"/>
    <w:rsid w:val="00D55085"/>
    <w:rsid w:val="00D5513D"/>
    <w:rsid w:val="00D551F3"/>
    <w:rsid w:val="00D5523E"/>
    <w:rsid w:val="00D55AEB"/>
    <w:rsid w:val="00D561D6"/>
    <w:rsid w:val="00D5704A"/>
    <w:rsid w:val="00D57965"/>
    <w:rsid w:val="00D57BBC"/>
    <w:rsid w:val="00D57F37"/>
    <w:rsid w:val="00D6038D"/>
    <w:rsid w:val="00D6060E"/>
    <w:rsid w:val="00D60C07"/>
    <w:rsid w:val="00D61C29"/>
    <w:rsid w:val="00D61F6A"/>
    <w:rsid w:val="00D61F8D"/>
    <w:rsid w:val="00D62A84"/>
    <w:rsid w:val="00D63435"/>
    <w:rsid w:val="00D63508"/>
    <w:rsid w:val="00D63849"/>
    <w:rsid w:val="00D63C8F"/>
    <w:rsid w:val="00D6496F"/>
    <w:rsid w:val="00D64EB7"/>
    <w:rsid w:val="00D652B9"/>
    <w:rsid w:val="00D65FCE"/>
    <w:rsid w:val="00D66301"/>
    <w:rsid w:val="00D6671E"/>
    <w:rsid w:val="00D66975"/>
    <w:rsid w:val="00D70B3D"/>
    <w:rsid w:val="00D711CF"/>
    <w:rsid w:val="00D72955"/>
    <w:rsid w:val="00D730D6"/>
    <w:rsid w:val="00D74721"/>
    <w:rsid w:val="00D74839"/>
    <w:rsid w:val="00D74CA9"/>
    <w:rsid w:val="00D75834"/>
    <w:rsid w:val="00D75BF9"/>
    <w:rsid w:val="00D75C82"/>
    <w:rsid w:val="00D76565"/>
    <w:rsid w:val="00D765DE"/>
    <w:rsid w:val="00D76A30"/>
    <w:rsid w:val="00D76EA1"/>
    <w:rsid w:val="00D8024F"/>
    <w:rsid w:val="00D81605"/>
    <w:rsid w:val="00D81FE0"/>
    <w:rsid w:val="00D821D3"/>
    <w:rsid w:val="00D8230B"/>
    <w:rsid w:val="00D82376"/>
    <w:rsid w:val="00D82897"/>
    <w:rsid w:val="00D828E4"/>
    <w:rsid w:val="00D84312"/>
    <w:rsid w:val="00D84ACF"/>
    <w:rsid w:val="00D84B98"/>
    <w:rsid w:val="00D84F0B"/>
    <w:rsid w:val="00D86151"/>
    <w:rsid w:val="00D86E83"/>
    <w:rsid w:val="00D874F3"/>
    <w:rsid w:val="00D917C3"/>
    <w:rsid w:val="00D933DE"/>
    <w:rsid w:val="00D935C7"/>
    <w:rsid w:val="00D94072"/>
    <w:rsid w:val="00D94457"/>
    <w:rsid w:val="00D949A6"/>
    <w:rsid w:val="00D95CDA"/>
    <w:rsid w:val="00D9680B"/>
    <w:rsid w:val="00D97ACB"/>
    <w:rsid w:val="00D97AE2"/>
    <w:rsid w:val="00DA0183"/>
    <w:rsid w:val="00DA0D65"/>
    <w:rsid w:val="00DA0E40"/>
    <w:rsid w:val="00DA121F"/>
    <w:rsid w:val="00DA2456"/>
    <w:rsid w:val="00DA3426"/>
    <w:rsid w:val="00DA44E0"/>
    <w:rsid w:val="00DA6011"/>
    <w:rsid w:val="00DA6A09"/>
    <w:rsid w:val="00DB0210"/>
    <w:rsid w:val="00DB05ED"/>
    <w:rsid w:val="00DB0914"/>
    <w:rsid w:val="00DB0BB5"/>
    <w:rsid w:val="00DB2F65"/>
    <w:rsid w:val="00DB4502"/>
    <w:rsid w:val="00DB4858"/>
    <w:rsid w:val="00DB4FC7"/>
    <w:rsid w:val="00DB5B9E"/>
    <w:rsid w:val="00DB641E"/>
    <w:rsid w:val="00DB654B"/>
    <w:rsid w:val="00DB77ED"/>
    <w:rsid w:val="00DB7D8D"/>
    <w:rsid w:val="00DC06F5"/>
    <w:rsid w:val="00DC0F73"/>
    <w:rsid w:val="00DC1B02"/>
    <w:rsid w:val="00DC235A"/>
    <w:rsid w:val="00DC51D6"/>
    <w:rsid w:val="00DC53A6"/>
    <w:rsid w:val="00DC5855"/>
    <w:rsid w:val="00DC59C3"/>
    <w:rsid w:val="00DC5FC5"/>
    <w:rsid w:val="00DC649C"/>
    <w:rsid w:val="00DC7FAF"/>
    <w:rsid w:val="00DD0187"/>
    <w:rsid w:val="00DD072C"/>
    <w:rsid w:val="00DD1138"/>
    <w:rsid w:val="00DD147B"/>
    <w:rsid w:val="00DD1927"/>
    <w:rsid w:val="00DD2602"/>
    <w:rsid w:val="00DD4111"/>
    <w:rsid w:val="00DD5391"/>
    <w:rsid w:val="00DE045A"/>
    <w:rsid w:val="00DE064B"/>
    <w:rsid w:val="00DE09D5"/>
    <w:rsid w:val="00DE1F5E"/>
    <w:rsid w:val="00DE2620"/>
    <w:rsid w:val="00DE274C"/>
    <w:rsid w:val="00DE353D"/>
    <w:rsid w:val="00DE6736"/>
    <w:rsid w:val="00DE7BB5"/>
    <w:rsid w:val="00DF12A9"/>
    <w:rsid w:val="00DF15DD"/>
    <w:rsid w:val="00DF26AF"/>
    <w:rsid w:val="00DF2878"/>
    <w:rsid w:val="00DF2E87"/>
    <w:rsid w:val="00DF3B27"/>
    <w:rsid w:val="00DF3B50"/>
    <w:rsid w:val="00DF4D14"/>
    <w:rsid w:val="00DF5C70"/>
    <w:rsid w:val="00DF6DAA"/>
    <w:rsid w:val="00DF7E45"/>
    <w:rsid w:val="00E00C4A"/>
    <w:rsid w:val="00E01302"/>
    <w:rsid w:val="00E013D8"/>
    <w:rsid w:val="00E0464E"/>
    <w:rsid w:val="00E06178"/>
    <w:rsid w:val="00E06183"/>
    <w:rsid w:val="00E065EA"/>
    <w:rsid w:val="00E0669D"/>
    <w:rsid w:val="00E07134"/>
    <w:rsid w:val="00E10C9D"/>
    <w:rsid w:val="00E1142C"/>
    <w:rsid w:val="00E11C5F"/>
    <w:rsid w:val="00E13AB4"/>
    <w:rsid w:val="00E13BE7"/>
    <w:rsid w:val="00E13F1F"/>
    <w:rsid w:val="00E14550"/>
    <w:rsid w:val="00E15300"/>
    <w:rsid w:val="00E154B8"/>
    <w:rsid w:val="00E15AF3"/>
    <w:rsid w:val="00E160D6"/>
    <w:rsid w:val="00E16FA0"/>
    <w:rsid w:val="00E17311"/>
    <w:rsid w:val="00E17A5B"/>
    <w:rsid w:val="00E20008"/>
    <w:rsid w:val="00E200FC"/>
    <w:rsid w:val="00E20C20"/>
    <w:rsid w:val="00E216F9"/>
    <w:rsid w:val="00E21D73"/>
    <w:rsid w:val="00E22CC7"/>
    <w:rsid w:val="00E23507"/>
    <w:rsid w:val="00E25AA9"/>
    <w:rsid w:val="00E26547"/>
    <w:rsid w:val="00E26A2B"/>
    <w:rsid w:val="00E26CA1"/>
    <w:rsid w:val="00E270FD"/>
    <w:rsid w:val="00E2756F"/>
    <w:rsid w:val="00E30018"/>
    <w:rsid w:val="00E3017E"/>
    <w:rsid w:val="00E3087B"/>
    <w:rsid w:val="00E3111C"/>
    <w:rsid w:val="00E31B78"/>
    <w:rsid w:val="00E328C6"/>
    <w:rsid w:val="00E333CC"/>
    <w:rsid w:val="00E334A8"/>
    <w:rsid w:val="00E345E5"/>
    <w:rsid w:val="00E354C0"/>
    <w:rsid w:val="00E359F8"/>
    <w:rsid w:val="00E36B56"/>
    <w:rsid w:val="00E36F7E"/>
    <w:rsid w:val="00E37CB1"/>
    <w:rsid w:val="00E402FB"/>
    <w:rsid w:val="00E40413"/>
    <w:rsid w:val="00E41D15"/>
    <w:rsid w:val="00E438B8"/>
    <w:rsid w:val="00E44544"/>
    <w:rsid w:val="00E451A1"/>
    <w:rsid w:val="00E4588A"/>
    <w:rsid w:val="00E45D5A"/>
    <w:rsid w:val="00E4650B"/>
    <w:rsid w:val="00E46D2D"/>
    <w:rsid w:val="00E47069"/>
    <w:rsid w:val="00E4720E"/>
    <w:rsid w:val="00E5093A"/>
    <w:rsid w:val="00E50C35"/>
    <w:rsid w:val="00E5132B"/>
    <w:rsid w:val="00E5222E"/>
    <w:rsid w:val="00E52332"/>
    <w:rsid w:val="00E528E5"/>
    <w:rsid w:val="00E53663"/>
    <w:rsid w:val="00E53946"/>
    <w:rsid w:val="00E53B93"/>
    <w:rsid w:val="00E53E6A"/>
    <w:rsid w:val="00E54D47"/>
    <w:rsid w:val="00E5553E"/>
    <w:rsid w:val="00E558D7"/>
    <w:rsid w:val="00E559FC"/>
    <w:rsid w:val="00E565CB"/>
    <w:rsid w:val="00E576D1"/>
    <w:rsid w:val="00E57A56"/>
    <w:rsid w:val="00E60B94"/>
    <w:rsid w:val="00E60D0C"/>
    <w:rsid w:val="00E62255"/>
    <w:rsid w:val="00E64573"/>
    <w:rsid w:val="00E64EDE"/>
    <w:rsid w:val="00E65B91"/>
    <w:rsid w:val="00E65ED3"/>
    <w:rsid w:val="00E668C0"/>
    <w:rsid w:val="00E66D93"/>
    <w:rsid w:val="00E67126"/>
    <w:rsid w:val="00E672CE"/>
    <w:rsid w:val="00E674C3"/>
    <w:rsid w:val="00E67A6B"/>
    <w:rsid w:val="00E70C1F"/>
    <w:rsid w:val="00E71628"/>
    <w:rsid w:val="00E73C02"/>
    <w:rsid w:val="00E744BE"/>
    <w:rsid w:val="00E75736"/>
    <w:rsid w:val="00E75A61"/>
    <w:rsid w:val="00E75B24"/>
    <w:rsid w:val="00E76AF1"/>
    <w:rsid w:val="00E77055"/>
    <w:rsid w:val="00E77300"/>
    <w:rsid w:val="00E77FAC"/>
    <w:rsid w:val="00E8027E"/>
    <w:rsid w:val="00E803AD"/>
    <w:rsid w:val="00E80551"/>
    <w:rsid w:val="00E81A90"/>
    <w:rsid w:val="00E83161"/>
    <w:rsid w:val="00E831D1"/>
    <w:rsid w:val="00E83341"/>
    <w:rsid w:val="00E8367A"/>
    <w:rsid w:val="00E84C2C"/>
    <w:rsid w:val="00E85164"/>
    <w:rsid w:val="00E853C4"/>
    <w:rsid w:val="00E858EA"/>
    <w:rsid w:val="00E85C34"/>
    <w:rsid w:val="00E85FD1"/>
    <w:rsid w:val="00E869A9"/>
    <w:rsid w:val="00E86F04"/>
    <w:rsid w:val="00E873A3"/>
    <w:rsid w:val="00E90987"/>
    <w:rsid w:val="00E90AEC"/>
    <w:rsid w:val="00E914B6"/>
    <w:rsid w:val="00E91F36"/>
    <w:rsid w:val="00E93899"/>
    <w:rsid w:val="00E93DFA"/>
    <w:rsid w:val="00E94D1B"/>
    <w:rsid w:val="00E95213"/>
    <w:rsid w:val="00E959DC"/>
    <w:rsid w:val="00E95EDF"/>
    <w:rsid w:val="00E96352"/>
    <w:rsid w:val="00E96AD5"/>
    <w:rsid w:val="00E96EC2"/>
    <w:rsid w:val="00E97EBE"/>
    <w:rsid w:val="00EA00CE"/>
    <w:rsid w:val="00EA085E"/>
    <w:rsid w:val="00EA1522"/>
    <w:rsid w:val="00EA1546"/>
    <w:rsid w:val="00EA16AA"/>
    <w:rsid w:val="00EA4121"/>
    <w:rsid w:val="00EA4921"/>
    <w:rsid w:val="00EA4ACA"/>
    <w:rsid w:val="00EA555E"/>
    <w:rsid w:val="00EA582D"/>
    <w:rsid w:val="00EA5AA1"/>
    <w:rsid w:val="00EA6C93"/>
    <w:rsid w:val="00EA7CD3"/>
    <w:rsid w:val="00EB03D2"/>
    <w:rsid w:val="00EB25B6"/>
    <w:rsid w:val="00EB31E2"/>
    <w:rsid w:val="00EB5069"/>
    <w:rsid w:val="00EB5941"/>
    <w:rsid w:val="00EB5A4A"/>
    <w:rsid w:val="00EB5BDA"/>
    <w:rsid w:val="00EB6722"/>
    <w:rsid w:val="00EB6B62"/>
    <w:rsid w:val="00EB6F52"/>
    <w:rsid w:val="00EB725E"/>
    <w:rsid w:val="00EB7608"/>
    <w:rsid w:val="00EB7A2A"/>
    <w:rsid w:val="00EC0001"/>
    <w:rsid w:val="00EC0E15"/>
    <w:rsid w:val="00EC121E"/>
    <w:rsid w:val="00EC14A9"/>
    <w:rsid w:val="00EC1883"/>
    <w:rsid w:val="00EC356E"/>
    <w:rsid w:val="00EC3785"/>
    <w:rsid w:val="00EC3BAD"/>
    <w:rsid w:val="00EC413C"/>
    <w:rsid w:val="00EC4723"/>
    <w:rsid w:val="00EC499E"/>
    <w:rsid w:val="00EC5163"/>
    <w:rsid w:val="00EC547D"/>
    <w:rsid w:val="00EC551D"/>
    <w:rsid w:val="00EC6145"/>
    <w:rsid w:val="00EC62FA"/>
    <w:rsid w:val="00EC64C9"/>
    <w:rsid w:val="00EC73F0"/>
    <w:rsid w:val="00EC750C"/>
    <w:rsid w:val="00EC7A12"/>
    <w:rsid w:val="00ED08D1"/>
    <w:rsid w:val="00ED14A9"/>
    <w:rsid w:val="00ED1720"/>
    <w:rsid w:val="00ED2D17"/>
    <w:rsid w:val="00ED2D90"/>
    <w:rsid w:val="00ED2E38"/>
    <w:rsid w:val="00ED3356"/>
    <w:rsid w:val="00ED4C63"/>
    <w:rsid w:val="00ED58F9"/>
    <w:rsid w:val="00ED5CAA"/>
    <w:rsid w:val="00ED5E91"/>
    <w:rsid w:val="00ED67A4"/>
    <w:rsid w:val="00ED6A3D"/>
    <w:rsid w:val="00ED6C1C"/>
    <w:rsid w:val="00ED6E04"/>
    <w:rsid w:val="00ED743F"/>
    <w:rsid w:val="00ED7743"/>
    <w:rsid w:val="00ED7EC3"/>
    <w:rsid w:val="00EE0D5F"/>
    <w:rsid w:val="00EE1DA5"/>
    <w:rsid w:val="00EE2A62"/>
    <w:rsid w:val="00EE2B81"/>
    <w:rsid w:val="00EE2DE9"/>
    <w:rsid w:val="00EE305C"/>
    <w:rsid w:val="00EE3427"/>
    <w:rsid w:val="00EE4195"/>
    <w:rsid w:val="00EE4824"/>
    <w:rsid w:val="00EE5D1C"/>
    <w:rsid w:val="00EE5F90"/>
    <w:rsid w:val="00EE6173"/>
    <w:rsid w:val="00EE67EE"/>
    <w:rsid w:val="00EF0D17"/>
    <w:rsid w:val="00EF54C7"/>
    <w:rsid w:val="00EF5DF2"/>
    <w:rsid w:val="00EF78B9"/>
    <w:rsid w:val="00EF7B1A"/>
    <w:rsid w:val="00F003D0"/>
    <w:rsid w:val="00F00D2C"/>
    <w:rsid w:val="00F012DC"/>
    <w:rsid w:val="00F01482"/>
    <w:rsid w:val="00F05D82"/>
    <w:rsid w:val="00F06741"/>
    <w:rsid w:val="00F069C9"/>
    <w:rsid w:val="00F1010E"/>
    <w:rsid w:val="00F10443"/>
    <w:rsid w:val="00F11FF2"/>
    <w:rsid w:val="00F124F6"/>
    <w:rsid w:val="00F12FB1"/>
    <w:rsid w:val="00F13FB8"/>
    <w:rsid w:val="00F145A8"/>
    <w:rsid w:val="00F147A5"/>
    <w:rsid w:val="00F153A3"/>
    <w:rsid w:val="00F15436"/>
    <w:rsid w:val="00F15542"/>
    <w:rsid w:val="00F15940"/>
    <w:rsid w:val="00F167A6"/>
    <w:rsid w:val="00F16FA0"/>
    <w:rsid w:val="00F1708F"/>
    <w:rsid w:val="00F17687"/>
    <w:rsid w:val="00F206AB"/>
    <w:rsid w:val="00F217C3"/>
    <w:rsid w:val="00F22591"/>
    <w:rsid w:val="00F22611"/>
    <w:rsid w:val="00F22F16"/>
    <w:rsid w:val="00F231EC"/>
    <w:rsid w:val="00F24606"/>
    <w:rsid w:val="00F246A1"/>
    <w:rsid w:val="00F247C7"/>
    <w:rsid w:val="00F24B69"/>
    <w:rsid w:val="00F25299"/>
    <w:rsid w:val="00F259AE"/>
    <w:rsid w:val="00F25A72"/>
    <w:rsid w:val="00F27379"/>
    <w:rsid w:val="00F30983"/>
    <w:rsid w:val="00F34E99"/>
    <w:rsid w:val="00F3564B"/>
    <w:rsid w:val="00F37257"/>
    <w:rsid w:val="00F37A99"/>
    <w:rsid w:val="00F37D60"/>
    <w:rsid w:val="00F37DBC"/>
    <w:rsid w:val="00F40033"/>
    <w:rsid w:val="00F40712"/>
    <w:rsid w:val="00F40BC5"/>
    <w:rsid w:val="00F41701"/>
    <w:rsid w:val="00F4317F"/>
    <w:rsid w:val="00F433F8"/>
    <w:rsid w:val="00F44092"/>
    <w:rsid w:val="00F4430F"/>
    <w:rsid w:val="00F45FE4"/>
    <w:rsid w:val="00F466A7"/>
    <w:rsid w:val="00F46A50"/>
    <w:rsid w:val="00F46DAA"/>
    <w:rsid w:val="00F4791B"/>
    <w:rsid w:val="00F47A85"/>
    <w:rsid w:val="00F510E1"/>
    <w:rsid w:val="00F5277A"/>
    <w:rsid w:val="00F529BD"/>
    <w:rsid w:val="00F52FF4"/>
    <w:rsid w:val="00F53D37"/>
    <w:rsid w:val="00F558CF"/>
    <w:rsid w:val="00F558E6"/>
    <w:rsid w:val="00F568CF"/>
    <w:rsid w:val="00F57283"/>
    <w:rsid w:val="00F57B76"/>
    <w:rsid w:val="00F57CD4"/>
    <w:rsid w:val="00F61880"/>
    <w:rsid w:val="00F61EB7"/>
    <w:rsid w:val="00F622B5"/>
    <w:rsid w:val="00F6238D"/>
    <w:rsid w:val="00F63982"/>
    <w:rsid w:val="00F63FD3"/>
    <w:rsid w:val="00F6613A"/>
    <w:rsid w:val="00F6720E"/>
    <w:rsid w:val="00F67366"/>
    <w:rsid w:val="00F67CA8"/>
    <w:rsid w:val="00F72708"/>
    <w:rsid w:val="00F72ABB"/>
    <w:rsid w:val="00F72DBF"/>
    <w:rsid w:val="00F73033"/>
    <w:rsid w:val="00F7312C"/>
    <w:rsid w:val="00F7405B"/>
    <w:rsid w:val="00F74247"/>
    <w:rsid w:val="00F75485"/>
    <w:rsid w:val="00F75A39"/>
    <w:rsid w:val="00F764D7"/>
    <w:rsid w:val="00F80182"/>
    <w:rsid w:val="00F80761"/>
    <w:rsid w:val="00F8086A"/>
    <w:rsid w:val="00F81183"/>
    <w:rsid w:val="00F81F09"/>
    <w:rsid w:val="00F82B09"/>
    <w:rsid w:val="00F83142"/>
    <w:rsid w:val="00F83AAC"/>
    <w:rsid w:val="00F83BCA"/>
    <w:rsid w:val="00F8478E"/>
    <w:rsid w:val="00F84F37"/>
    <w:rsid w:val="00F85451"/>
    <w:rsid w:val="00F855A2"/>
    <w:rsid w:val="00F85855"/>
    <w:rsid w:val="00F900A4"/>
    <w:rsid w:val="00F904B5"/>
    <w:rsid w:val="00F908C0"/>
    <w:rsid w:val="00F90A40"/>
    <w:rsid w:val="00F90CB4"/>
    <w:rsid w:val="00F91A52"/>
    <w:rsid w:val="00F91B96"/>
    <w:rsid w:val="00F91DB4"/>
    <w:rsid w:val="00F921B7"/>
    <w:rsid w:val="00F929FC"/>
    <w:rsid w:val="00F92CF9"/>
    <w:rsid w:val="00F9379F"/>
    <w:rsid w:val="00F958F6"/>
    <w:rsid w:val="00F96595"/>
    <w:rsid w:val="00F96B02"/>
    <w:rsid w:val="00F96FB6"/>
    <w:rsid w:val="00F97343"/>
    <w:rsid w:val="00F97D3D"/>
    <w:rsid w:val="00FA04C2"/>
    <w:rsid w:val="00FA12D5"/>
    <w:rsid w:val="00FA1F35"/>
    <w:rsid w:val="00FA24E5"/>
    <w:rsid w:val="00FA2661"/>
    <w:rsid w:val="00FA2D12"/>
    <w:rsid w:val="00FA2D52"/>
    <w:rsid w:val="00FA3246"/>
    <w:rsid w:val="00FA32B9"/>
    <w:rsid w:val="00FA34C7"/>
    <w:rsid w:val="00FA3988"/>
    <w:rsid w:val="00FA39AA"/>
    <w:rsid w:val="00FA3C29"/>
    <w:rsid w:val="00FA443A"/>
    <w:rsid w:val="00FA46F6"/>
    <w:rsid w:val="00FA4AD0"/>
    <w:rsid w:val="00FA4D59"/>
    <w:rsid w:val="00FA52D7"/>
    <w:rsid w:val="00FA5778"/>
    <w:rsid w:val="00FA5FB4"/>
    <w:rsid w:val="00FA64B4"/>
    <w:rsid w:val="00FA6CB9"/>
    <w:rsid w:val="00FA743F"/>
    <w:rsid w:val="00FA7AF3"/>
    <w:rsid w:val="00FB2184"/>
    <w:rsid w:val="00FB2956"/>
    <w:rsid w:val="00FB2B1B"/>
    <w:rsid w:val="00FB2DFB"/>
    <w:rsid w:val="00FB334C"/>
    <w:rsid w:val="00FB5AF5"/>
    <w:rsid w:val="00FB5EA5"/>
    <w:rsid w:val="00FB6B22"/>
    <w:rsid w:val="00FB76D5"/>
    <w:rsid w:val="00FB7777"/>
    <w:rsid w:val="00FC06F1"/>
    <w:rsid w:val="00FC21B4"/>
    <w:rsid w:val="00FC35A6"/>
    <w:rsid w:val="00FC3804"/>
    <w:rsid w:val="00FC3E84"/>
    <w:rsid w:val="00FC483B"/>
    <w:rsid w:val="00FC531C"/>
    <w:rsid w:val="00FC5391"/>
    <w:rsid w:val="00FC541D"/>
    <w:rsid w:val="00FC5F29"/>
    <w:rsid w:val="00FC6007"/>
    <w:rsid w:val="00FC64D3"/>
    <w:rsid w:val="00FC68D2"/>
    <w:rsid w:val="00FC6FC5"/>
    <w:rsid w:val="00FC77C5"/>
    <w:rsid w:val="00FC7CBC"/>
    <w:rsid w:val="00FD0DC7"/>
    <w:rsid w:val="00FD13AA"/>
    <w:rsid w:val="00FD17C4"/>
    <w:rsid w:val="00FD1A03"/>
    <w:rsid w:val="00FD2236"/>
    <w:rsid w:val="00FD2B00"/>
    <w:rsid w:val="00FD2F2B"/>
    <w:rsid w:val="00FD2FDA"/>
    <w:rsid w:val="00FD301E"/>
    <w:rsid w:val="00FD548F"/>
    <w:rsid w:val="00FD5F63"/>
    <w:rsid w:val="00FD699F"/>
    <w:rsid w:val="00FD6BFC"/>
    <w:rsid w:val="00FD7877"/>
    <w:rsid w:val="00FE01C0"/>
    <w:rsid w:val="00FE08D6"/>
    <w:rsid w:val="00FE0D85"/>
    <w:rsid w:val="00FE0DA6"/>
    <w:rsid w:val="00FE1BBA"/>
    <w:rsid w:val="00FE242D"/>
    <w:rsid w:val="00FE25B1"/>
    <w:rsid w:val="00FE29C5"/>
    <w:rsid w:val="00FE2B0B"/>
    <w:rsid w:val="00FE4014"/>
    <w:rsid w:val="00FE4AD2"/>
    <w:rsid w:val="00FE561D"/>
    <w:rsid w:val="00FE565B"/>
    <w:rsid w:val="00FE65B1"/>
    <w:rsid w:val="00FE7CB9"/>
    <w:rsid w:val="00FF084C"/>
    <w:rsid w:val="00FF1F7A"/>
    <w:rsid w:val="00FF40BA"/>
    <w:rsid w:val="00FF4789"/>
    <w:rsid w:val="00FF49E7"/>
    <w:rsid w:val="00FF591F"/>
    <w:rsid w:val="00FF6BBE"/>
    <w:rsid w:val="00FF7529"/>
    <w:rsid w:val="00FF77BE"/>
    <w:rsid w:val="00FF7931"/>
    <w:rsid w:val="00FF7D63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7D3958"/>
  <w15:chartTrackingRefBased/>
  <w15:docId w15:val="{2DA011F0-ECAC-4DCB-AD44-F3D85565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22F74"/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Cs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Cs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">
    <w:name w:val="Formatvorlage1"/>
    <w:basedOn w:val="Absatz-Standardschriftart"/>
    <w:rPr>
      <w:rFonts w:ascii="Helvetica" w:hAnsi="Helvetica"/>
      <w:sz w:val="24"/>
    </w:rPr>
  </w:style>
  <w:style w:type="paragraph" w:styleId="Kopfzeile">
    <w:name w:val="header"/>
    <w:basedOn w:val="Standard"/>
    <w:link w:val="KopfzeileZchn"/>
    <w:unhideWhenUsed/>
    <w:rsid w:val="00561939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561939"/>
    <w:rPr>
      <w:rFonts w:ascii="Helvetica" w:hAnsi="Helvetica"/>
      <w:sz w:val="24"/>
    </w:rPr>
  </w:style>
  <w:style w:type="paragraph" w:styleId="Fuzeile">
    <w:name w:val="footer"/>
    <w:basedOn w:val="Standard"/>
    <w:link w:val="FuzeileZchn"/>
    <w:unhideWhenUsed/>
    <w:rsid w:val="00561939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rsid w:val="00561939"/>
    <w:rPr>
      <w:rFonts w:ascii="Helvetica" w:hAnsi="Helvetica"/>
      <w:sz w:val="24"/>
    </w:rPr>
  </w:style>
  <w:style w:type="paragraph" w:styleId="Sprechblasentext">
    <w:name w:val="Balloon Text"/>
    <w:basedOn w:val="Standard"/>
    <w:link w:val="SprechblasentextZchn"/>
    <w:rsid w:val="006C10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C1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ers&#246;nliche%20Vorlagen\Meine%20Vorlagen\Pressespiege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Pressespiegel</Template>
  <TotalTime>0</TotalTime>
  <Pages>1</Pages>
  <Words>15</Words>
  <Characters>187</Characters>
  <Application>Microsoft Office Word</Application>
  <DocSecurity>0</DocSecurity>
  <Lines>1</Lines>
  <Paragraphs>1</Paragraphs>
  <ScaleCrop>false</ScaleCrop>
  <Company>Schöfferstadt Gernsheim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Hüttenberger, Christiane</dc:creator>
  <cp:keywords/>
  <dc:description/>
  <cp:lastModifiedBy>Hüttenberger, Christiane</cp:lastModifiedBy>
  <cp:revision>1</cp:revision>
  <cp:lastPrinted>2021-06-02T11:23:00Z</cp:lastPrinted>
  <dcterms:created xsi:type="dcterms:W3CDTF">2025-11-05T07:59:00Z</dcterms:created>
  <dcterms:modified xsi:type="dcterms:W3CDTF">2025-11-05T08:00:00Z</dcterms:modified>
</cp:coreProperties>
</file>